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5063"/>
        <w:gridCol w:w="4150"/>
      </w:tblGrid>
      <w:tr w:rsidR="00D17338" w:rsidRPr="00EA0297" w14:paraId="06010A78" w14:textId="77777777" w:rsidTr="00D17338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17365D"/>
              <w:left w:val="single" w:sz="4" w:space="0" w:color="17365D"/>
            </w:tcBorders>
          </w:tcPr>
          <w:p w14:paraId="6D0A182B" w14:textId="77777777" w:rsidR="00D17338" w:rsidRPr="00EA0297" w:rsidRDefault="00D17338" w:rsidP="00653F58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1. </w:t>
            </w:r>
            <w:r w:rsidR="00653F58"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Muutoksen h</w:t>
            </w: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akija</w:t>
            </w:r>
          </w:p>
        </w:tc>
        <w:tc>
          <w:tcPr>
            <w:tcW w:w="5063" w:type="dxa"/>
            <w:tcBorders>
              <w:top w:val="single" w:sz="4" w:space="0" w:color="17365D"/>
              <w:bottom w:val="nil"/>
              <w:right w:val="single" w:sz="4" w:space="0" w:color="17365D"/>
            </w:tcBorders>
          </w:tcPr>
          <w:p w14:paraId="374E1957" w14:textId="77777777" w:rsidR="00D17338" w:rsidRPr="00EA0297" w:rsidRDefault="00D1733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1.1. Hakijan nimi</w:t>
            </w:r>
            <w:r w:rsidR="00653F58"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 xml:space="preserve"> ja Y-tunnus</w:t>
            </w:r>
          </w:p>
        </w:tc>
        <w:tc>
          <w:tcPr>
            <w:tcW w:w="4150" w:type="dxa"/>
            <w:tcBorders>
              <w:top w:val="single" w:sz="4" w:space="0" w:color="17365D"/>
              <w:bottom w:val="nil"/>
              <w:right w:val="single" w:sz="4" w:space="0" w:color="17365D"/>
            </w:tcBorders>
          </w:tcPr>
          <w:p w14:paraId="4A2EF1DA" w14:textId="77777777" w:rsidR="00D17338" w:rsidRPr="00EA0297" w:rsidRDefault="00D17338" w:rsidP="00BF3A53">
            <w:pPr>
              <w:ind w:left="227" w:hanging="227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1.2. Yhteyshenkilö ja -tiedot</w:t>
            </w:r>
          </w:p>
        </w:tc>
      </w:tr>
      <w:tr w:rsidR="00D17338" w:rsidRPr="00EA0297" w14:paraId="75A0AED9" w14:textId="77777777" w:rsidTr="00D17338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</w:tcBorders>
          </w:tcPr>
          <w:p w14:paraId="70FB6200" w14:textId="77777777" w:rsidR="00D17338" w:rsidRPr="00EA0297" w:rsidRDefault="00D17338" w:rsidP="00BF3A53">
            <w:pPr>
              <w:ind w:left="33" w:hanging="3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063" w:type="dxa"/>
            <w:tcBorders>
              <w:top w:val="nil"/>
              <w:bottom w:val="single" w:sz="4" w:space="0" w:color="auto"/>
              <w:right w:val="single" w:sz="4" w:space="0" w:color="17365D"/>
            </w:tcBorders>
          </w:tcPr>
          <w:p w14:paraId="76EB93FB" w14:textId="77777777" w:rsidR="00D17338" w:rsidRPr="00EA0297" w:rsidRDefault="00D1733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nil"/>
              <w:bottom w:val="single" w:sz="4" w:space="0" w:color="auto"/>
              <w:right w:val="single" w:sz="4" w:space="0" w:color="17365D"/>
            </w:tcBorders>
          </w:tcPr>
          <w:p w14:paraId="4698F94C" w14:textId="77777777" w:rsidR="00D17338" w:rsidRPr="00EA0297" w:rsidRDefault="00D1733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17338" w:rsidRPr="00EA0297" w14:paraId="083A45DC" w14:textId="77777777" w:rsidTr="00D17338">
        <w:trPr>
          <w:trHeight w:val="227"/>
        </w:trPr>
        <w:tc>
          <w:tcPr>
            <w:tcW w:w="1560" w:type="dxa"/>
            <w:vMerge w:val="restart"/>
            <w:tcBorders>
              <w:left w:val="single" w:sz="4" w:space="0" w:color="17365D"/>
              <w:right w:val="single" w:sz="4" w:space="0" w:color="auto"/>
            </w:tcBorders>
          </w:tcPr>
          <w:p w14:paraId="3060BDA8" w14:textId="77777777" w:rsidR="00D17338" w:rsidRPr="00EA0297" w:rsidRDefault="00D17338" w:rsidP="00653F58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2. </w:t>
            </w:r>
            <w:r w:rsidR="00653F58"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Muutoksen kohde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8B592" w14:textId="525C1ACD" w:rsidR="00D17338" w:rsidRPr="00EA0297" w:rsidRDefault="00D1733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2.1. Hankkeen</w:t>
            </w:r>
            <w:r w:rsidR="00091AAC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/ohjelman</w:t>
            </w: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 xml:space="preserve"> nimi suomeksi</w:t>
            </w:r>
            <w:r w:rsidR="00653F58"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 xml:space="preserve"> ja tunnus VA-digissä</w:t>
            </w:r>
            <w:r w:rsidR="00494182"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 xml:space="preserve"> (esim. VA-UM-2024-2-xx)</w:t>
            </w:r>
          </w:p>
        </w:tc>
      </w:tr>
      <w:tr w:rsidR="00D17338" w:rsidRPr="00EA0297" w14:paraId="0C9E8CCE" w14:textId="77777777" w:rsidTr="00D17338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  <w:right w:val="single" w:sz="4" w:space="0" w:color="auto"/>
            </w:tcBorders>
          </w:tcPr>
          <w:p w14:paraId="3E96B5A8" w14:textId="77777777" w:rsidR="00D17338" w:rsidRPr="00EA0297" w:rsidRDefault="00D17338" w:rsidP="00BF3A5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25E" w14:textId="77777777" w:rsidR="00D17338" w:rsidRPr="00EA0297" w:rsidRDefault="00D1733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17338" w:rsidRPr="00EA0297" w14:paraId="00A3C1DC" w14:textId="77777777" w:rsidTr="00D17338">
        <w:trPr>
          <w:trHeight w:val="227"/>
        </w:trPr>
        <w:tc>
          <w:tcPr>
            <w:tcW w:w="1560" w:type="dxa"/>
            <w:vMerge/>
            <w:tcBorders>
              <w:left w:val="single" w:sz="4" w:space="0" w:color="17365D"/>
              <w:right w:val="single" w:sz="4" w:space="0" w:color="auto"/>
            </w:tcBorders>
          </w:tcPr>
          <w:p w14:paraId="398C6758" w14:textId="77777777" w:rsidR="00D17338" w:rsidRPr="00EA0297" w:rsidRDefault="00D17338" w:rsidP="00BF3A53">
            <w:pPr>
              <w:ind w:left="33" w:hanging="3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A3DA3" w14:textId="1228E0D7" w:rsidR="00292EB1" w:rsidRDefault="00653F58" w:rsidP="00514B64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 xml:space="preserve">2.2. </w:t>
            </w:r>
            <w:r w:rsidR="00292EB1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Muutosta haetaan:</w:t>
            </w:r>
          </w:p>
          <w:p w14:paraId="70CFFB55" w14:textId="77777777" w:rsidR="00F13639" w:rsidRDefault="00F13639" w:rsidP="00514B64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  <w:p w14:paraId="05C503A1" w14:textId="238EAE20" w:rsidR="00292EB1" w:rsidRDefault="00F13639" w:rsidP="00514B6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[</w:t>
            </w:r>
            <w:r w:rsidR="00514B64" w:rsidRPr="00292EB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käyttötarkoituksen muutos</w:t>
            </w:r>
            <w:r w:rsidR="00292EB1" w:rsidRPr="00292EB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(esim. kustannuslajit muuttuvat tai toiminnassa muutoksia)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]</w:t>
            </w:r>
          </w:p>
          <w:p w14:paraId="44381039" w14:textId="5D35AD1C" w:rsidR="00F13639" w:rsidRPr="00292EB1" w:rsidRDefault="00F13639" w:rsidP="00514B6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TAI</w:t>
            </w:r>
          </w:p>
          <w:p w14:paraId="5A6570C3" w14:textId="5C125F2F" w:rsidR="00D17338" w:rsidRPr="00EA0297" w:rsidRDefault="00F13639" w:rsidP="00514B64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[</w:t>
            </w:r>
            <w:r w:rsidR="00653F58" w:rsidRPr="00292EB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valtionavun siirto seuraavalle vuodelle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]</w:t>
            </w:r>
          </w:p>
        </w:tc>
      </w:tr>
      <w:tr w:rsidR="00D17338" w:rsidRPr="00EA0297" w14:paraId="429A9245" w14:textId="77777777" w:rsidTr="00D17338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  <w:right w:val="single" w:sz="4" w:space="0" w:color="auto"/>
            </w:tcBorders>
          </w:tcPr>
          <w:p w14:paraId="2550C04F" w14:textId="77777777" w:rsidR="00D17338" w:rsidRPr="00EA0297" w:rsidRDefault="00D17338" w:rsidP="00BF3A53">
            <w:pPr>
              <w:ind w:left="33" w:hanging="3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0B2" w14:textId="77777777" w:rsidR="00653F58" w:rsidRPr="00EA0297" w:rsidRDefault="00653F5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17338" w:rsidRPr="00EA0297" w14:paraId="5D761A1D" w14:textId="77777777" w:rsidTr="00D17338">
        <w:trPr>
          <w:trHeight w:val="340"/>
        </w:trPr>
        <w:tc>
          <w:tcPr>
            <w:tcW w:w="1560" w:type="dxa"/>
            <w:vMerge/>
            <w:tcBorders>
              <w:left w:val="single" w:sz="4" w:space="0" w:color="17365D"/>
              <w:right w:val="single" w:sz="4" w:space="0" w:color="auto"/>
            </w:tcBorders>
          </w:tcPr>
          <w:p w14:paraId="3EEA3BD8" w14:textId="77777777" w:rsidR="00D17338" w:rsidRPr="00EA0297" w:rsidRDefault="00D17338" w:rsidP="00BF3A53">
            <w:pPr>
              <w:ind w:left="33" w:hanging="3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64D" w14:textId="77777777" w:rsidR="00D17338" w:rsidRPr="00EA0297" w:rsidRDefault="00653F5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2.3. Vuosi</w:t>
            </w:r>
            <w:r w:rsidR="00514B64"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/vuodet</w:t>
            </w:r>
            <w:r w:rsidRPr="00EA0297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, jota muutos koskee</w:t>
            </w:r>
          </w:p>
          <w:p w14:paraId="06C0D0BB" w14:textId="77777777" w:rsidR="00653F58" w:rsidRPr="00EA0297" w:rsidRDefault="00653F5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E1457B9" w14:textId="77777777" w:rsidR="00653F58" w:rsidRPr="00EA0297" w:rsidRDefault="00653F58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53F58" w:rsidRPr="00EA0297" w14:paraId="00B0A060" w14:textId="77777777" w:rsidTr="00271E05">
        <w:trPr>
          <w:trHeight w:val="632"/>
        </w:trPr>
        <w:tc>
          <w:tcPr>
            <w:tcW w:w="1560" w:type="dxa"/>
            <w:tcBorders>
              <w:left w:val="single" w:sz="4" w:space="0" w:color="17365D"/>
            </w:tcBorders>
          </w:tcPr>
          <w:p w14:paraId="16D4B66F" w14:textId="3D0BD94D" w:rsidR="00653F58" w:rsidRPr="00EA0297" w:rsidRDefault="00422223" w:rsidP="00653F58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3. Muutos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678960" w14:textId="0DCAB56C" w:rsidR="00653F58" w:rsidRPr="00EA0297" w:rsidRDefault="00F13639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3.1 </w:t>
            </w:r>
            <w:r w:rsidRPr="00F13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(kuvaus muutostarpeesta</w:t>
            </w:r>
            <w:r w:rsidR="00091A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/siirrettävän avustuksen määrä euroissa</w:t>
            </w:r>
            <w:r w:rsidRPr="00F13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ja perustelut)</w:t>
            </w:r>
          </w:p>
          <w:p w14:paraId="140E2BE7" w14:textId="77777777" w:rsidR="00514B64" w:rsidRPr="00EA0297" w:rsidRDefault="00514B64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7EB6F27D" w14:textId="77777777" w:rsidR="00514B64" w:rsidRPr="00EA0297" w:rsidRDefault="00514B64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B81A0BE" w14:textId="77777777" w:rsidR="00514B64" w:rsidRPr="00EA0297" w:rsidRDefault="00514B64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7007243" w14:textId="77777777" w:rsidR="00514B64" w:rsidRPr="00EA0297" w:rsidRDefault="00514B64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772C5AFD" w14:textId="77777777" w:rsidR="00514B64" w:rsidRPr="00EA0297" w:rsidRDefault="00514B64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7BAB9644" w14:textId="77777777" w:rsidR="00514B64" w:rsidRPr="00EA0297" w:rsidRDefault="00514B64" w:rsidP="00BF3A5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514B64" w:rsidRPr="00EA0297" w14:paraId="608C4221" w14:textId="77777777" w:rsidTr="00D01A38">
        <w:trPr>
          <w:trHeight w:val="340"/>
        </w:trPr>
        <w:tc>
          <w:tcPr>
            <w:tcW w:w="1560" w:type="dxa"/>
            <w:tcBorders>
              <w:left w:val="single" w:sz="4" w:space="0" w:color="17365D"/>
            </w:tcBorders>
          </w:tcPr>
          <w:p w14:paraId="464C858B" w14:textId="77777777" w:rsidR="00514B64" w:rsidRPr="00EA0297" w:rsidRDefault="00514B64" w:rsidP="0042222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</w:pPr>
            <w:r w:rsidRPr="00EA029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4. Muut huomiot, liitteet</w:t>
            </w:r>
          </w:p>
        </w:tc>
        <w:tc>
          <w:tcPr>
            <w:tcW w:w="9213" w:type="dxa"/>
            <w:gridSpan w:val="2"/>
            <w:tcBorders>
              <w:right w:val="single" w:sz="4" w:space="0" w:color="auto"/>
            </w:tcBorders>
          </w:tcPr>
          <w:p w14:paraId="00ABF96C" w14:textId="77777777" w:rsidR="00514B64" w:rsidRPr="00EA0297" w:rsidRDefault="00514B64" w:rsidP="00514B64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6195875C" w14:textId="77777777" w:rsidR="00EA0297" w:rsidRDefault="00EA0297" w:rsidP="000F3E47">
      <w:pPr>
        <w:rPr>
          <w:rFonts w:ascii="Arial" w:hAnsi="Arial" w:cs="Arial"/>
          <w:color w:val="000000"/>
          <w:sz w:val="20"/>
          <w:szCs w:val="20"/>
        </w:rPr>
      </w:pPr>
    </w:p>
    <w:sectPr w:rsidR="00EA0297" w:rsidSect="00D173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21" w:right="2835" w:bottom="113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0084" w14:textId="77777777" w:rsidR="00621AFB" w:rsidRDefault="00621AFB" w:rsidP="00AC7BC5">
      <w:r>
        <w:separator/>
      </w:r>
    </w:p>
  </w:endnote>
  <w:endnote w:type="continuationSeparator" w:id="0">
    <w:p w14:paraId="4CC29B96" w14:textId="77777777" w:rsidR="00621AFB" w:rsidRDefault="00621AFB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B745" w14:textId="77777777" w:rsidR="009A334E" w:rsidRDefault="001504E9">
    <w:pPr>
      <w:pStyle w:val="Footer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D01A38">
      <w:rPr>
        <w:noProof/>
      </w:rPr>
      <w:t>2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D01A38">
      <w:rPr>
        <w:noProof/>
      </w:rPr>
      <w:t>2</w:t>
    </w:r>
    <w:r w:rsidRPr="005D4C87">
      <w:fldChar w:fldCharType="end"/>
    </w:r>
    <w:r w:rsidRPr="005D4C8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59D2" w14:textId="77777777" w:rsidR="0038709D" w:rsidRDefault="0038709D" w:rsidP="00367692">
    <w:pPr>
      <w:pStyle w:val="Footer"/>
    </w:pPr>
  </w:p>
  <w:p w14:paraId="17FAAD5A" w14:textId="77777777" w:rsidR="0038709D" w:rsidRDefault="0038709D" w:rsidP="00367692">
    <w:pPr>
      <w:pStyle w:val="Footer"/>
    </w:pPr>
  </w:p>
  <w:p w14:paraId="06D903EE" w14:textId="77777777" w:rsidR="0038709D" w:rsidRDefault="0038709D" w:rsidP="00367692">
    <w:pPr>
      <w:pStyle w:val="Footer"/>
    </w:pPr>
  </w:p>
  <w:p w14:paraId="4E7877B5" w14:textId="77777777" w:rsidR="0038709D" w:rsidRDefault="0038709D" w:rsidP="00367692">
    <w:pPr>
      <w:pStyle w:val="Footer"/>
    </w:pPr>
  </w:p>
  <w:p w14:paraId="7E954812" w14:textId="77777777" w:rsidR="0038709D" w:rsidRDefault="0038709D" w:rsidP="00367692">
    <w:pPr>
      <w:pStyle w:val="Footer"/>
    </w:pPr>
  </w:p>
  <w:p w14:paraId="3FFADB44" w14:textId="77777777" w:rsidR="0038709D" w:rsidRDefault="0038709D" w:rsidP="00367692">
    <w:pPr>
      <w:pStyle w:val="Footer"/>
    </w:pPr>
  </w:p>
  <w:p w14:paraId="15BA9BF1" w14:textId="77777777" w:rsidR="0038709D" w:rsidRDefault="0038709D" w:rsidP="00367692">
    <w:pPr>
      <w:pStyle w:val="Footer"/>
    </w:pPr>
  </w:p>
  <w:p w14:paraId="32FD3708" w14:textId="77777777" w:rsidR="0038709D" w:rsidRDefault="0038709D" w:rsidP="00367692">
    <w:pPr>
      <w:pStyle w:val="Footer"/>
    </w:pPr>
  </w:p>
  <w:p w14:paraId="3734F683" w14:textId="77777777" w:rsidR="00DC1380" w:rsidRDefault="00367692" w:rsidP="00367692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0286" behindDoc="1" locked="0" layoutInCell="1" allowOverlap="1" wp14:anchorId="777AE0BC" wp14:editId="400C762C">
          <wp:simplePos x="0" y="0"/>
          <wp:positionH relativeFrom="page">
            <wp:posOffset>2162175</wp:posOffset>
          </wp:positionH>
          <wp:positionV relativeFrom="page">
            <wp:posOffset>9515475</wp:posOffset>
          </wp:positionV>
          <wp:extent cx="3286800" cy="7488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tunnisteen grafiik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8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1D9CF" w14:textId="77777777" w:rsidR="00367692" w:rsidRPr="00367692" w:rsidRDefault="00367692" w:rsidP="00367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8491" w14:textId="77777777" w:rsidR="00621AFB" w:rsidRDefault="00621AFB" w:rsidP="00AC7BC5">
      <w:r>
        <w:separator/>
      </w:r>
    </w:p>
  </w:footnote>
  <w:footnote w:type="continuationSeparator" w:id="0">
    <w:p w14:paraId="2BA49B08" w14:textId="77777777" w:rsidR="00621AFB" w:rsidRDefault="00621AFB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0E83" w14:textId="77777777" w:rsidR="00EC2F0C" w:rsidRDefault="00EC2F0C" w:rsidP="00EC2F0C">
    <w:pPr>
      <w:pStyle w:val="Header"/>
    </w:pPr>
    <w:r>
      <w:rPr>
        <w:noProof/>
        <w:lang w:eastAsia="fi-FI"/>
      </w:rPr>
      <w:drawing>
        <wp:anchor distT="0" distB="0" distL="114300" distR="114300" simplePos="0" relativeHeight="251644416" behindDoc="1" locked="1" layoutInCell="1" allowOverlap="1" wp14:anchorId="539BFBC3" wp14:editId="2216485A">
          <wp:simplePos x="0" y="0"/>
          <wp:positionH relativeFrom="page">
            <wp:posOffset>388620</wp:posOffset>
          </wp:positionH>
          <wp:positionV relativeFrom="page">
            <wp:posOffset>370205</wp:posOffset>
          </wp:positionV>
          <wp:extent cx="845820" cy="842010"/>
          <wp:effectExtent l="0" t="0" r="0" b="0"/>
          <wp:wrapNone/>
          <wp:docPr id="1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omakkeen jatkosivut sinine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11B877" w14:textId="77777777" w:rsidR="00EC2F0C" w:rsidRDefault="000F3E47" w:rsidP="00EC2F0C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4BE2565F" wp14:editId="451864C3">
              <wp:simplePos x="0" y="0"/>
              <wp:positionH relativeFrom="column">
                <wp:posOffset>728980</wp:posOffset>
              </wp:positionH>
              <wp:positionV relativeFrom="paragraph">
                <wp:posOffset>8519</wp:posOffset>
              </wp:positionV>
              <wp:extent cx="2548890" cy="688340"/>
              <wp:effectExtent l="0" t="0" r="825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890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E42C9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ULKOASIAINMINISTERIÖ</w:t>
                          </w:r>
                        </w:p>
                        <w:p w14:paraId="58F4F9D3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Kehityspoliittinen osasto</w:t>
                          </w:r>
                        </w:p>
                        <w:p w14:paraId="49210791" w14:textId="77777777" w:rsidR="000F3E47" w:rsidRPr="00D622CC" w:rsidRDefault="00933ACA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 26</w:t>
                          </w:r>
                        </w:p>
                        <w:p w14:paraId="132C1F71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00023 VALTIONEUVOSTO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2565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7.4pt;margin-top:.65pt;width:200.7pt;height:54.2pt;z-index:2516843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" stroked="f">
              <v:textbox>
                <w:txbxContent>
                  <w:p w14:paraId="391E42C9" w14:textId="77777777" w:rsidR="000F3E47" w:rsidRPr="00D622CC" w:rsidRDefault="000F3E47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ULKOASIAINMINISTERIÖ</w:t>
                    </w:r>
                  </w:p>
                  <w:p w14:paraId="58F4F9D3" w14:textId="77777777" w:rsidR="000F3E47" w:rsidRPr="00D622CC" w:rsidRDefault="000F3E47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Kehityspoliittinen osasto</w:t>
                    </w:r>
                  </w:p>
                  <w:p w14:paraId="49210791" w14:textId="77777777" w:rsidR="000F3E47" w:rsidRPr="00D622CC" w:rsidRDefault="00933ACA" w:rsidP="000F3E4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PL 26</w:t>
                    </w:r>
                  </w:p>
                  <w:p w14:paraId="132C1F71" w14:textId="77777777" w:rsidR="000F3E47" w:rsidRPr="00D622CC" w:rsidRDefault="000F3E47" w:rsidP="000F3E47">
                    <w:pP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D622CC">
                      <w:rPr>
                        <w:rFonts w:ascii="Arial" w:hAnsi="Arial" w:cs="Arial"/>
                        <w:sz w:val="20"/>
                        <w:szCs w:val="20"/>
                      </w:rPr>
                      <w:t>00023 VALTIONEUVOSTO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3DE560B" wp14:editId="1397CF99">
              <wp:simplePos x="0" y="0"/>
              <wp:positionH relativeFrom="column">
                <wp:posOffset>3143190</wp:posOffset>
              </wp:positionH>
              <wp:positionV relativeFrom="paragraph">
                <wp:posOffset>17780</wp:posOffset>
              </wp:positionV>
              <wp:extent cx="3218180" cy="675640"/>
              <wp:effectExtent l="0" t="0" r="127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355A0" w14:textId="77777777" w:rsidR="000F3E47" w:rsidRPr="00C75F95" w:rsidRDefault="000F3E47" w:rsidP="000F3E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75F9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VALTIONAVUSTUSHAKEMUS</w:t>
                          </w:r>
                        </w:p>
                        <w:p w14:paraId="5528A8F9" w14:textId="77777777" w:rsidR="000F3E47" w:rsidRPr="005E101D" w:rsidRDefault="000F3E47" w:rsidP="000F3E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75F9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EU-HANKKEEN KANSALLISESTA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RAHOITUSOSUUDESTA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DE560B" id="Text Box 8" o:spid="_x0000_s1027" type="#_x0000_t202" style="position:absolute;left:0;text-align:left;margin-left:247.5pt;margin-top:1.4pt;width:253.4pt;height:53.2pt;z-index:251680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" stroked="f">
              <v:textbox style="mso-fit-shape-to-text:t">
                <w:txbxContent>
                  <w:p w14:paraId="1FF355A0" w14:textId="77777777" w:rsidR="000F3E47" w:rsidRPr="00C75F95" w:rsidRDefault="000F3E47" w:rsidP="000F3E47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75F9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VALTIONAVUSTUSHAKEMUS</w:t>
                    </w:r>
                  </w:p>
                  <w:p w14:paraId="5528A8F9" w14:textId="77777777" w:rsidR="000F3E47" w:rsidRPr="005E101D" w:rsidRDefault="000F3E47" w:rsidP="000F3E47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75F9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EU-HANKKEEN KANSALLISESTA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RAHOITUSOSUUDESTA</w:t>
                    </w:r>
                  </w:p>
                </w:txbxContent>
              </v:textbox>
            </v:shape>
          </w:pict>
        </mc:Fallback>
      </mc:AlternateContent>
    </w:r>
  </w:p>
  <w:p w14:paraId="69DE9740" w14:textId="77777777" w:rsidR="00EC2F0C" w:rsidRDefault="000F3E47" w:rsidP="000F3E47">
    <w:pPr>
      <w:pStyle w:val="Header"/>
      <w:tabs>
        <w:tab w:val="left" w:pos="1386"/>
      </w:tabs>
      <w:jc w:val="left"/>
    </w:pPr>
    <w:r>
      <w:tab/>
    </w:r>
  </w:p>
  <w:p w14:paraId="1B5D7347" w14:textId="77777777" w:rsidR="00EC2F0C" w:rsidRDefault="00EC2F0C" w:rsidP="000F3E47">
    <w:pPr>
      <w:pStyle w:val="Header"/>
      <w:jc w:val="left"/>
    </w:pPr>
  </w:p>
  <w:p w14:paraId="6B1C3C63" w14:textId="77777777" w:rsidR="00EC2F0C" w:rsidRDefault="00EC2F0C" w:rsidP="00EC2F0C">
    <w:pPr>
      <w:pStyle w:val="Header"/>
    </w:pPr>
  </w:p>
  <w:p w14:paraId="35459AC0" w14:textId="77777777" w:rsidR="00EC2F0C" w:rsidRDefault="00EC2F0C" w:rsidP="00EC2F0C">
    <w:pPr>
      <w:pStyle w:val="Header"/>
    </w:pPr>
  </w:p>
  <w:p w14:paraId="4A4E8A19" w14:textId="77777777" w:rsidR="00EC2F0C" w:rsidRDefault="00EC2F0C" w:rsidP="00EC2F0C">
    <w:pPr>
      <w:pStyle w:val="Header"/>
    </w:pPr>
  </w:p>
  <w:p w14:paraId="4214AC76" w14:textId="77777777" w:rsidR="00EC2F0C" w:rsidRDefault="00EC2F0C" w:rsidP="00EC2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7F3A" w14:textId="77777777" w:rsidR="000F3E47" w:rsidRDefault="000F3E47" w:rsidP="000F3E47">
    <w:pPr>
      <w:pStyle w:val="Header"/>
      <w:tabs>
        <w:tab w:val="center" w:pos="3883"/>
        <w:tab w:val="right" w:pos="7767"/>
      </w:tabs>
      <w:jc w:val="lef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03CDC4" wp14:editId="26F99FFC">
              <wp:simplePos x="0" y="0"/>
              <wp:positionH relativeFrom="column">
                <wp:posOffset>600213</wp:posOffset>
              </wp:positionH>
              <wp:positionV relativeFrom="paragraph">
                <wp:posOffset>12028</wp:posOffset>
              </wp:positionV>
              <wp:extent cx="2548890" cy="688340"/>
              <wp:effectExtent l="0" t="0" r="825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890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BCF4E" w14:textId="77777777" w:rsidR="000F3E47" w:rsidRPr="00D622CC" w:rsidRDefault="00514B64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ULKO</w:t>
                          </w:r>
                          <w:r w:rsidR="000F3E47"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MINISTERIÖ</w:t>
                          </w:r>
                        </w:p>
                        <w:p w14:paraId="793C9BFB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Kehityspoliittinen osasto</w:t>
                          </w:r>
                        </w:p>
                        <w:p w14:paraId="2538D250" w14:textId="77777777" w:rsidR="00514B64" w:rsidRDefault="00514B64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 176</w:t>
                          </w:r>
                        </w:p>
                        <w:p w14:paraId="0FE910B8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00023 VALTIONEUVOSTO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3CD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7.25pt;margin-top:.95pt;width:200.7pt;height:54.2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" stroked="f">
              <v:textbox>
                <w:txbxContent>
                  <w:p w14:paraId="2BABCF4E" w14:textId="77777777" w:rsidR="000F3E47" w:rsidRPr="00D622CC" w:rsidRDefault="00514B64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ULKO</w:t>
                    </w:r>
                    <w:r w:rsidR="000F3E47"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MINISTERIÖ</w:t>
                    </w:r>
                  </w:p>
                  <w:p w14:paraId="793C9BFB" w14:textId="77777777" w:rsidR="000F3E47" w:rsidRPr="00D622CC" w:rsidRDefault="000F3E47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Kehityspoliittinen osasto</w:t>
                    </w:r>
                  </w:p>
                  <w:p w14:paraId="2538D250" w14:textId="77777777" w:rsidR="00514B64" w:rsidRDefault="00514B64" w:rsidP="000F3E4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PL 176</w:t>
                    </w:r>
                  </w:p>
                  <w:p w14:paraId="0FE910B8" w14:textId="77777777" w:rsidR="000F3E47" w:rsidRPr="00D622CC" w:rsidRDefault="000F3E47" w:rsidP="000F3E47">
                    <w:pP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D622CC">
                      <w:rPr>
                        <w:rFonts w:ascii="Arial" w:hAnsi="Arial" w:cs="Arial"/>
                        <w:sz w:val="20"/>
                        <w:szCs w:val="20"/>
                      </w:rPr>
                      <w:t>00023 VALTIONEUVOSTO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17B60D6" wp14:editId="053EC6DD">
              <wp:simplePos x="0" y="0"/>
              <wp:positionH relativeFrom="column">
                <wp:posOffset>3183519</wp:posOffset>
              </wp:positionH>
              <wp:positionV relativeFrom="paragraph">
                <wp:posOffset>96520</wp:posOffset>
              </wp:positionV>
              <wp:extent cx="3218180" cy="675640"/>
              <wp:effectExtent l="0" t="0" r="127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994DC" w14:textId="77777777" w:rsidR="000F3E47" w:rsidRPr="005E101D" w:rsidRDefault="00E91A8C" w:rsidP="000F3E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MUUTOSHAKEMUS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7B60D6" id="Text Box 7" o:spid="_x0000_s1029" type="#_x0000_t202" style="position:absolute;margin-left:250.65pt;margin-top:7.6pt;width:253.4pt;height:53.2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" stroked="f">
              <v:textbox style="mso-fit-shape-to-text:t">
                <w:txbxContent>
                  <w:p w14:paraId="751994DC" w14:textId="77777777" w:rsidR="000F3E47" w:rsidRPr="005E101D" w:rsidRDefault="00E91A8C" w:rsidP="000F3E47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MUUTOSHAKEMUS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  <w:lang w:eastAsia="fi-FI"/>
      </w:rPr>
      <w:drawing>
        <wp:anchor distT="0" distB="0" distL="114300" distR="114300" simplePos="0" relativeHeight="251650560" behindDoc="1" locked="1" layoutInCell="1" allowOverlap="1" wp14:anchorId="545FCCF3" wp14:editId="7A4656BF">
          <wp:simplePos x="0" y="0"/>
          <wp:positionH relativeFrom="page">
            <wp:posOffset>447675</wp:posOffset>
          </wp:positionH>
          <wp:positionV relativeFrom="page">
            <wp:posOffset>287655</wp:posOffset>
          </wp:positionV>
          <wp:extent cx="845820" cy="842010"/>
          <wp:effectExtent l="0" t="0" r="0" b="0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omakkeen jatkosivut sinine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4C07E" w14:textId="77777777" w:rsidR="000F3E47" w:rsidRDefault="000F3E47">
    <w:pPr>
      <w:pStyle w:val="Header"/>
    </w:pPr>
  </w:p>
  <w:p w14:paraId="47F9753E" w14:textId="77777777" w:rsidR="000F3E47" w:rsidRDefault="000F3E47" w:rsidP="000F3E47">
    <w:pPr>
      <w:pStyle w:val="Header"/>
      <w:jc w:val="left"/>
    </w:pPr>
  </w:p>
  <w:p w14:paraId="4813B2B3" w14:textId="77777777" w:rsidR="000F3E47" w:rsidRDefault="000F3E47">
    <w:pPr>
      <w:pStyle w:val="Header"/>
    </w:pPr>
  </w:p>
  <w:p w14:paraId="36BB5B70" w14:textId="77777777" w:rsidR="000F3E47" w:rsidRDefault="000F3E47">
    <w:pPr>
      <w:pStyle w:val="Header"/>
    </w:pPr>
  </w:p>
  <w:p w14:paraId="4CAFAC6E" w14:textId="77777777" w:rsidR="000F3E47" w:rsidRDefault="000F3E47">
    <w:pPr>
      <w:pStyle w:val="Header"/>
    </w:pPr>
  </w:p>
  <w:p w14:paraId="0A76E283" w14:textId="77777777" w:rsidR="000F3E47" w:rsidRDefault="000F3E47">
    <w:pPr>
      <w:pStyle w:val="Header"/>
    </w:pPr>
  </w:p>
  <w:p w14:paraId="0DDC7A4F" w14:textId="77777777" w:rsidR="000F3E47" w:rsidRDefault="000F3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139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A8"/>
    <w:rsid w:val="00017962"/>
    <w:rsid w:val="00062AF1"/>
    <w:rsid w:val="00091AAC"/>
    <w:rsid w:val="000C7E8C"/>
    <w:rsid w:val="000D6214"/>
    <w:rsid w:val="000F3E47"/>
    <w:rsid w:val="0014405D"/>
    <w:rsid w:val="00147ADF"/>
    <w:rsid w:val="001504E9"/>
    <w:rsid w:val="001736E7"/>
    <w:rsid w:val="001922C0"/>
    <w:rsid w:val="001974A8"/>
    <w:rsid w:val="001D6732"/>
    <w:rsid w:val="001E34D0"/>
    <w:rsid w:val="0024428B"/>
    <w:rsid w:val="00246C20"/>
    <w:rsid w:val="002756DF"/>
    <w:rsid w:val="00292EB1"/>
    <w:rsid w:val="002C5E1A"/>
    <w:rsid w:val="002C66E0"/>
    <w:rsid w:val="002F1A4D"/>
    <w:rsid w:val="00323404"/>
    <w:rsid w:val="0035532F"/>
    <w:rsid w:val="00356779"/>
    <w:rsid w:val="00367692"/>
    <w:rsid w:val="00372826"/>
    <w:rsid w:val="0038709D"/>
    <w:rsid w:val="00392633"/>
    <w:rsid w:val="003C3092"/>
    <w:rsid w:val="003C502F"/>
    <w:rsid w:val="003D5046"/>
    <w:rsid w:val="003E056F"/>
    <w:rsid w:val="003F3EDF"/>
    <w:rsid w:val="00422223"/>
    <w:rsid w:val="00454896"/>
    <w:rsid w:val="00483713"/>
    <w:rsid w:val="00494182"/>
    <w:rsid w:val="004A475E"/>
    <w:rsid w:val="004C522E"/>
    <w:rsid w:val="004C5C3F"/>
    <w:rsid w:val="004D3B45"/>
    <w:rsid w:val="004E4B8A"/>
    <w:rsid w:val="00514B64"/>
    <w:rsid w:val="005655DF"/>
    <w:rsid w:val="00575367"/>
    <w:rsid w:val="0057539E"/>
    <w:rsid w:val="005B0008"/>
    <w:rsid w:val="005B2E24"/>
    <w:rsid w:val="005B7196"/>
    <w:rsid w:val="005C1FDC"/>
    <w:rsid w:val="005D1891"/>
    <w:rsid w:val="005D4C87"/>
    <w:rsid w:val="00606D3B"/>
    <w:rsid w:val="00621AFB"/>
    <w:rsid w:val="00635974"/>
    <w:rsid w:val="00653F58"/>
    <w:rsid w:val="006A257E"/>
    <w:rsid w:val="006F0BFB"/>
    <w:rsid w:val="0073546C"/>
    <w:rsid w:val="0076020A"/>
    <w:rsid w:val="007A6258"/>
    <w:rsid w:val="0080581C"/>
    <w:rsid w:val="00811D04"/>
    <w:rsid w:val="0083235A"/>
    <w:rsid w:val="00856354"/>
    <w:rsid w:val="008B1667"/>
    <w:rsid w:val="008B453C"/>
    <w:rsid w:val="008C0A01"/>
    <w:rsid w:val="008E2EA0"/>
    <w:rsid w:val="00933ACA"/>
    <w:rsid w:val="00956526"/>
    <w:rsid w:val="009569CA"/>
    <w:rsid w:val="00992CD5"/>
    <w:rsid w:val="009A334E"/>
    <w:rsid w:val="009A6EE2"/>
    <w:rsid w:val="009C1836"/>
    <w:rsid w:val="009F6F47"/>
    <w:rsid w:val="00A351A7"/>
    <w:rsid w:val="00A66B1F"/>
    <w:rsid w:val="00A765D5"/>
    <w:rsid w:val="00AB3675"/>
    <w:rsid w:val="00AC7BC5"/>
    <w:rsid w:val="00B06142"/>
    <w:rsid w:val="00B176E2"/>
    <w:rsid w:val="00B52F04"/>
    <w:rsid w:val="00B927A8"/>
    <w:rsid w:val="00BD6FB8"/>
    <w:rsid w:val="00BF7666"/>
    <w:rsid w:val="00C446B8"/>
    <w:rsid w:val="00C479A0"/>
    <w:rsid w:val="00C9425F"/>
    <w:rsid w:val="00CE070B"/>
    <w:rsid w:val="00D01A38"/>
    <w:rsid w:val="00D17338"/>
    <w:rsid w:val="00D917EB"/>
    <w:rsid w:val="00DA1632"/>
    <w:rsid w:val="00DB6358"/>
    <w:rsid w:val="00DC1380"/>
    <w:rsid w:val="00DE0663"/>
    <w:rsid w:val="00DF45FA"/>
    <w:rsid w:val="00DF5569"/>
    <w:rsid w:val="00E15F7B"/>
    <w:rsid w:val="00E50C1B"/>
    <w:rsid w:val="00E72462"/>
    <w:rsid w:val="00E91A8C"/>
    <w:rsid w:val="00EA0297"/>
    <w:rsid w:val="00EB14C1"/>
    <w:rsid w:val="00EB4C7A"/>
    <w:rsid w:val="00EC2F0C"/>
    <w:rsid w:val="00ED0D01"/>
    <w:rsid w:val="00ED4841"/>
    <w:rsid w:val="00EE57F0"/>
    <w:rsid w:val="00EF28DC"/>
    <w:rsid w:val="00F130EF"/>
    <w:rsid w:val="00F13639"/>
    <w:rsid w:val="00F710E7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96767"/>
  <w15:docId w15:val="{78749E41-B51B-4025-9C65-758373AB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7E"/>
    <w:pPr>
      <w:tabs>
        <w:tab w:val="left" w:pos="1701"/>
      </w:tabs>
    </w:pPr>
    <w:rPr>
      <w:sz w:val="19"/>
    </w:rPr>
  </w:style>
  <w:style w:type="paragraph" w:styleId="Heading1">
    <w:name w:val="heading 1"/>
    <w:next w:val="BodyText"/>
    <w:link w:val="Heading1Char"/>
    <w:uiPriority w:val="9"/>
    <w:qFormat/>
    <w:rsid w:val="00B52F04"/>
    <w:pPr>
      <w:keepNext/>
      <w:keepLines/>
      <w:spacing w:before="480" w:after="480"/>
      <w:outlineLvl w:val="0"/>
    </w:pPr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5655DF"/>
    <w:pPr>
      <w:spacing w:before="250" w:after="250"/>
      <w:outlineLvl w:val="1"/>
    </w:pPr>
    <w:rPr>
      <w:bCs w:val="0"/>
      <w:sz w:val="19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11D04"/>
    <w:pPr>
      <w:ind w:left="1701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04"/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er">
    <w:name w:val="header"/>
    <w:link w:val="HeaderChar"/>
    <w:uiPriority w:val="99"/>
    <w:unhideWhenUsed/>
    <w:rsid w:val="009A334E"/>
    <w:pPr>
      <w:jc w:val="right"/>
    </w:pPr>
    <w:rPr>
      <w:sz w:val="16"/>
    </w:rPr>
  </w:style>
  <w:style w:type="paragraph" w:styleId="BodyText">
    <w:name w:val="Body Text"/>
    <w:basedOn w:val="Normal"/>
    <w:link w:val="BodyTextChar"/>
    <w:uiPriority w:val="99"/>
    <w:qFormat/>
    <w:rsid w:val="005655DF"/>
    <w:pPr>
      <w:spacing w:before="250" w:after="250" w:line="276" w:lineRule="auto"/>
      <w:ind w:left="1701"/>
    </w:pPr>
  </w:style>
  <w:style w:type="character" w:customStyle="1" w:styleId="BodyTextChar">
    <w:name w:val="Body Text Char"/>
    <w:basedOn w:val="DefaultParagraphFont"/>
    <w:link w:val="BodyText"/>
    <w:uiPriority w:val="99"/>
    <w:rsid w:val="005655DF"/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A334E"/>
    <w:rPr>
      <w:sz w:val="16"/>
    </w:rPr>
  </w:style>
  <w:style w:type="paragraph" w:styleId="Footer">
    <w:name w:val="footer"/>
    <w:link w:val="FooterChar"/>
    <w:uiPriority w:val="99"/>
    <w:unhideWhenUsed/>
    <w:rsid w:val="006A257E"/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6A257E"/>
    <w:rPr>
      <w:sz w:val="19"/>
    </w:rPr>
  </w:style>
  <w:style w:type="paragraph" w:styleId="Title">
    <w:name w:val="Title"/>
    <w:basedOn w:val="Normal"/>
    <w:next w:val="BodyText"/>
    <w:link w:val="TitleChar"/>
    <w:uiPriority w:val="10"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655DF"/>
    <w:rPr>
      <w:rFonts w:asciiTheme="majorHAnsi" w:eastAsiaTheme="majorEastAsia" w:hAnsiTheme="majorHAnsi" w:cstheme="majorHAnsi"/>
      <w:b/>
      <w:sz w:val="19"/>
      <w:szCs w:val="26"/>
    </w:rPr>
  </w:style>
  <w:style w:type="paragraph" w:styleId="Subtitle">
    <w:name w:val="Subtitle"/>
    <w:basedOn w:val="Title"/>
    <w:next w:val="BodyText"/>
    <w:link w:val="SubtitleChar"/>
    <w:uiPriority w:val="11"/>
    <w:rsid w:val="00AC7BC5"/>
    <w:pPr>
      <w:numPr>
        <w:ilvl w:val="1"/>
      </w:numPr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569"/>
    <w:rPr>
      <w:rFonts w:asciiTheme="majorHAnsi" w:eastAsiaTheme="majorEastAsia" w:hAnsiTheme="majorHAnsi" w:cstheme="majorHAnsi"/>
      <w:iCs/>
      <w:kern w:val="28"/>
      <w:sz w:val="24"/>
      <w:szCs w:val="24"/>
    </w:rPr>
  </w:style>
  <w:style w:type="paragraph" w:styleId="ListParagraph">
    <w:name w:val="List Paragraph"/>
    <w:basedOn w:val="BodyText"/>
    <w:uiPriority w:val="34"/>
    <w:qFormat/>
    <w:rsid w:val="004C522E"/>
    <w:pPr>
      <w:numPr>
        <w:numId w:val="1"/>
      </w:numPr>
      <w:spacing w:after="0"/>
      <w:ind w:left="2342" w:hanging="357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D04"/>
    <w:rPr>
      <w:rFonts w:asciiTheme="majorHAnsi" w:eastAsiaTheme="majorEastAsia" w:hAnsiTheme="majorHAnsi" w:cstheme="majorBidi"/>
      <w:b/>
      <w:bCs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003773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003773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customStyle="1" w:styleId="Name">
    <w:name w:val="Name"/>
    <w:basedOn w:val="Normal"/>
    <w:rsid w:val="00D917EB"/>
    <w:rPr>
      <w:rFonts w:ascii="Arial" w:eastAsia="Times New Roman" w:hAnsi="Arial" w:cs="Times New Roman"/>
      <w:b/>
      <w:szCs w:val="20"/>
      <w:lang w:val="en-US"/>
    </w:rPr>
  </w:style>
  <w:style w:type="paragraph" w:styleId="Closing">
    <w:name w:val="Closing"/>
    <w:basedOn w:val="Normal"/>
    <w:link w:val="ClosingChar"/>
    <w:uiPriority w:val="99"/>
    <w:qFormat/>
    <w:rsid w:val="005655DF"/>
    <w:pPr>
      <w:keepLines/>
      <w:ind w:left="1701"/>
    </w:pPr>
  </w:style>
  <w:style w:type="character" w:customStyle="1" w:styleId="ClosingChar">
    <w:name w:val="Closing Char"/>
    <w:basedOn w:val="DefaultParagraphFont"/>
    <w:link w:val="Closing"/>
    <w:uiPriority w:val="99"/>
    <w:rsid w:val="005655DF"/>
    <w:rPr>
      <w:sz w:val="19"/>
    </w:rPr>
  </w:style>
  <w:style w:type="character" w:styleId="Hyperlink">
    <w:name w:val="Hyperlink"/>
    <w:rsid w:val="00E15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ensa\Desktop\Sannan%20EX%20Lacie\Projektit\kev&#228;t%202018\VISU%202018\Graafinen%20ohjeisto%20FI\16012018%20FINAL%202\UM_Materiaalipankki\UM_Materiaalipankki\03_Sa&#166;&#234;hko&#166;&#234;iset%20sovellukset\UM_Office_Templates\UM_letter_blue_140118.dotx" TargetMode="External"/></Relationships>
</file>

<file path=word/theme/theme1.xml><?xml version="1.0" encoding="utf-8"?>
<a:theme xmlns:a="http://schemas.openxmlformats.org/drawingml/2006/main" name="UM">
  <a:themeElements>
    <a:clrScheme name="UM">
      <a:dk1>
        <a:sysClr val="windowText" lastClr="000000"/>
      </a:dk1>
      <a:lt1>
        <a:sysClr val="window" lastClr="FFFFFF"/>
      </a:lt1>
      <a:dk2>
        <a:srgbClr val="676767"/>
      </a:dk2>
      <a:lt2>
        <a:srgbClr val="BEBEBE"/>
      </a:lt2>
      <a:accent1>
        <a:srgbClr val="003773"/>
      </a:accent1>
      <a:accent2>
        <a:srgbClr val="91C8EB"/>
      </a:accent2>
      <a:accent3>
        <a:srgbClr val="BEBEBE"/>
      </a:accent3>
      <a:accent4>
        <a:srgbClr val="776E64"/>
      </a:accent4>
      <a:accent5>
        <a:srgbClr val="A3B2A4"/>
      </a:accent5>
      <a:accent6>
        <a:srgbClr val="BFA5B8"/>
      </a:accent6>
      <a:hlink>
        <a:srgbClr val="0563C1"/>
      </a:hlink>
      <a:folHlink>
        <a:srgbClr val="954F72"/>
      </a:folHlink>
    </a:clrScheme>
    <a:fontScheme name="U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" id="{EF0A60A0-3C28-4A73-8247-5080EED708F7}" vid="{A8EF3480-9D5F-4011-AA5B-AC8C2D8BC0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2017-12-23T00:00:00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58F85738A0194506B0B1870CCDD026FF00A92019703AA5B64AB01F4C1C8CD69285" ma:contentTypeVersion="3" ma:contentTypeDescription="" ma:contentTypeScope="" ma:versionID="9230446d60f9d13faa61e805da3a1d4d">
  <xsd:schema xmlns:xsd="http://www.w3.org/2001/XMLSchema" xmlns:xs="http://www.w3.org/2001/XMLSchema" xmlns:p="http://schemas.microsoft.com/office/2006/metadata/properties" xmlns:ns2="a1c008f6-33d2-4923-912d-85a350b6d2f8" xmlns:ns3="8a4e3cb5-04a7-487e-9a19-d4aa3aea3e02" targetNamespace="http://schemas.microsoft.com/office/2006/metadata/properties" ma:root="true" ma:fieldsID="9263e789da8b15c2b8a6c94c43e2f535" ns2:_="" ns3:_="">
    <xsd:import namespace="a1c008f6-33d2-4923-912d-85a350b6d2f8"/>
    <xsd:import namespace="8a4e3cb5-04a7-487e-9a19-d4aa3aea3e02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ContentClassificationTaxHTField0_B" minOccurs="0"/>
                <xsd:element ref="ns3:TaxKeywordTaxHTField" minOccurs="0"/>
                <xsd:element ref="ns2:UMEmbassyTaxHTField0_B" minOccurs="0"/>
                <xsd:element ref="ns3:TaxCatchAll" minOccurs="0"/>
                <xsd:element ref="ns3:TaxCatchAllLabel" minOccurs="0"/>
                <xsd:element ref="ns2:UMKiekuTaxHTField0_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008f6-33d2-4923-912d-85a350b6d2f8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default="1;#KEO-30|445ba92e-a4f6-49f5-9561-67fef05faec2" ma:fieldId="{de110bbb-309f-42e4-b6c0-8a7466d6e589}" ma:taxonomyMulti="true" ma:sspId="d27bd7a4-e460-4fbe-8186-4ee3f394ea36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ContentClassificationTaxHTField0_B" ma:index="10" nillable="true" ma:taxonomy="true" ma:internalName="UMContentClassificationTaxHTField0_B" ma:taxonomyFieldName="UMContentClassification" ma:displayName="Content Classification" ma:fieldId="{032a78cb-77a5-44e3-9f7a-ddfe8105d47e}" ma:taxonomyMulti="true" ma:sspId="d27bd7a4-e460-4fbe-8186-4ee3f394ea36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4" nillable="true" ma:taxonomy="true" ma:internalName="UMEmbassyTaxHTField0_B" ma:taxonomyFieldName="UMEmbassy" ma:displayName="Embassy" ma:fieldId="{f15e76ed-559b-4f7d-bb90-55fbe3771c36}" ma:taxonomyMulti="true" ma:sspId="d27bd7a4-e460-4fbe-8186-4ee3f394ea36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fieldId="{7149eb66-34d0-4939-bce8-d2b70b033c96}" ma:taxonomyMulti="true" ma:sspId="d27bd7a4-e460-4fbe-8186-4ee3f394ea36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3cb5-04a7-487e-9a19-d4aa3aea3e0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Keywords" ma:fieldId="{23f27201-bee3-471e-b2e7-b64fd8b7ca38}" ma:taxonomyMulti="true" ma:sspId="d27bd7a4-e460-4fbe-8186-4ee3f394ea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41679d93-5d96-4b53-8fe1-9a419c6c58bf}" ma:internalName="TaxCatchAll" ma:showField="CatchAllData" ma:web="8a4e3cb5-04a7-487e-9a19-d4aa3aea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41679d93-5d96-4b53-8fe1-9a419c6c58bf}" ma:internalName="TaxCatchAllLabel" ma:readOnly="true" ma:showField="CatchAllDataLabel" ma:web="8a4e3cb5-04a7-487e-9a19-d4aa3aea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KiekuTaxHTField0_B xmlns="a1c008f6-33d2-4923-912d-85a350b6d2f8">
      <Terms xmlns="http://schemas.microsoft.com/office/infopath/2007/PartnerControls"/>
    </UMKiekuTaxHTField0_B>
    <TaxCatchAll xmlns="8a4e3cb5-04a7-487e-9a19-d4aa3aea3e02">
      <Value>11</Value>
      <Value>66</Value>
      <Value>1</Value>
    </TaxCatchAll>
    <TaxKeywordTaxHTField xmlns="8a4e3cb5-04a7-487e-9a19-d4aa3aea3e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EU-hanketuki</TermName>
          <TermId xmlns="http://schemas.microsoft.com/office/infopath/2007/PartnerControls">ae7b6dbc-7c55-4e67-862d-19c46b71baae</TermId>
        </TermInfo>
        <TermInfo xmlns="http://schemas.microsoft.com/office/infopath/2007/PartnerControls">
          <TermName xmlns="http://schemas.microsoft.com/office/infopath/2007/PartnerControls">Lomake</TermName>
          <TermId xmlns="http://schemas.microsoft.com/office/infopath/2007/PartnerControls">a53f443e-45e0-475e-9395-bb97f8a7311c</TermId>
        </TermInfo>
      </Terms>
    </TaxKeywordTaxHTField>
    <UMContentClassificationTaxHTField0_B xmlns="a1c008f6-33d2-4923-912d-85a350b6d2f8">
      <Terms xmlns="http://schemas.microsoft.com/office/infopath/2007/PartnerControls"/>
    </UMContentClassificationTaxHTField0_B>
    <UMUnitTaxHTField0_B xmlns="a1c008f6-33d2-4923-912d-85a350b6d2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KEO-30</TermName>
          <TermId xmlns="http://schemas.microsoft.com/office/infopath/2007/PartnerControls">445ba92e-a4f6-49f5-9561-67fef05faec2</TermId>
        </TermInfo>
      </Terms>
    </UMUnitTaxHTField0_B>
    <UMEmbassyTaxHTField0_B xmlns="a1c008f6-33d2-4923-912d-85a350b6d2f8">
      <Terms xmlns="http://schemas.microsoft.com/office/infopath/2007/PartnerControls"/>
    </UMEmbassyTaxHTField0_B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849CA3-F6BC-4B9B-9E08-67CA5D589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0E98C-4F5E-45E8-A056-2611B3342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008f6-33d2-4923-912d-85a350b6d2f8"/>
    <ds:schemaRef ds:uri="8a4e3cb5-04a7-487e-9a19-d4aa3aea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C2FB6-5284-4181-B0ED-93F9C539EDBB}">
  <ds:schemaRefs>
    <ds:schemaRef ds:uri="http://schemas.microsoft.com/office/2006/metadata/properties"/>
    <ds:schemaRef ds:uri="http://schemas.microsoft.com/office/infopath/2007/PartnerControls"/>
    <ds:schemaRef ds:uri="a1c008f6-33d2-4923-912d-85a350b6d2f8"/>
    <ds:schemaRef ds:uri="8a4e3cb5-04a7-487e-9a19-d4aa3aea3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UM_letter_blue_140118</Template>
  <TotalTime>4</TotalTime>
  <Pages>1</Pages>
  <Words>57</Words>
  <Characters>466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    Arial Bold Subhead</vt:lpstr>
    </vt:vector>
  </TitlesOfParts>
  <Company>FORMIN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Silventoinen Sanna</dc:creator>
  <cp:keywords>EU-hanketuki; Lomake</cp:keywords>
  <cp:lastModifiedBy>Kajakoski Tiina (UM)</cp:lastModifiedBy>
  <cp:revision>2</cp:revision>
  <cp:lastPrinted>2017-12-19T06:06:00Z</cp:lastPrinted>
  <dcterms:created xsi:type="dcterms:W3CDTF">2026-03-26T12:43:00Z</dcterms:created>
  <dcterms:modified xsi:type="dcterms:W3CDTF">2026-03-26T12:43:00Z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0x01010058F85738A0194506B0B1870CCDD026FF00A92019703AA5B64AB01F4C1C8CD69285</vt:lpwstr>
  </property>
  <property fmtid="{D5CDD505-2E9C-101B-9397-08002B2CF9AE}" pid="3" name="UMUnit">
    <vt:lpwstr>1;#KEO-30|445ba92e-a4f6-49f5-9561-67fef05faec2</vt:lpwstr>
  </property>
  <property fmtid="{D5CDD505-2E9C-101B-9397-08002B2CF9AE}" pid="4" name="TaxKeyword">
    <vt:lpwstr>11;#EU-hanketuki|ae7b6dbc-7c55-4e67-862d-19c46b71baae;#66;#Lomake|a53f443e-45e0-475e-9395-bb97f8a7311c</vt:lpwstr>
  </property>
  <property fmtid="{D5CDD505-2E9C-101B-9397-08002B2CF9AE}" pid="5" name="UMContentClassification">
    <vt:lpwstr/>
  </property>
  <property fmtid="{D5CDD505-2E9C-101B-9397-08002B2CF9AE}" pid="6" name="UMEmbassy">
    <vt:lpwstr/>
  </property>
  <property fmtid="{D5CDD505-2E9C-101B-9397-08002B2CF9AE}" pid="7" name="UMKieku">
    <vt:lpwstr/>
  </property>
</Properties>
</file>