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7B1C99" w:rsidRPr="008A4598" w14:paraId="6C79DE49" w14:textId="77777777" w:rsidTr="004343BE">
        <w:trPr>
          <w:trHeight w:val="1418"/>
        </w:trPr>
        <w:tc>
          <w:tcPr>
            <w:tcW w:w="5211" w:type="dxa"/>
          </w:tcPr>
          <w:p w14:paraId="6C9B4659" w14:textId="77777777" w:rsidR="007B1C99" w:rsidRPr="008A4598" w:rsidRDefault="008A4598" w:rsidP="004343BE">
            <w:pPr>
              <w:pStyle w:val="Recipientaddress"/>
              <w:rPr>
                <w:rFonts w:asciiTheme="minorHAnsi" w:hAnsiTheme="minorHAnsi" w:cstheme="minorHAnsi"/>
              </w:rPr>
            </w:pPr>
            <w:bookmarkStart w:id="0" w:name="AmebaAddress" w:colFirst="0" w:colLast="0"/>
            <w:r>
              <w:rPr>
                <w:rFonts w:asciiTheme="minorHAnsi" w:hAnsiTheme="minorHAnsi"/>
              </w:rPr>
              <w:t>[Stödtagarens kontaktperson</w:t>
            </w:r>
          </w:p>
          <w:p w14:paraId="1BE6BFAB" w14:textId="77777777" w:rsidR="007B1C99" w:rsidRPr="008A4598" w:rsidRDefault="008A4598" w:rsidP="004343BE">
            <w:pPr>
              <w:pStyle w:val="Recipientaddres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Stödtagare</w:t>
            </w:r>
          </w:p>
          <w:p w14:paraId="7E53B5FE" w14:textId="77777777" w:rsidR="007B1C99" w:rsidRPr="008A4598" w:rsidRDefault="008A4598" w:rsidP="004343BE">
            <w:pPr>
              <w:pStyle w:val="Recipientaddres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Adress]</w:t>
            </w:r>
          </w:p>
        </w:tc>
      </w:tr>
      <w:bookmarkEnd w:id="0"/>
    </w:tbl>
    <w:p w14:paraId="1A519108" w14:textId="77777777" w:rsidR="007B1C99" w:rsidRPr="008A4598" w:rsidRDefault="007B1C99" w:rsidP="007B1C99">
      <w:pPr>
        <w:rPr>
          <w:rFonts w:asciiTheme="minorHAnsi" w:hAnsiTheme="minorHAnsi" w:cstheme="minorHAnsi"/>
        </w:rPr>
      </w:pPr>
    </w:p>
    <w:p w14:paraId="463592C8" w14:textId="77777777" w:rsidR="007B1C99" w:rsidRPr="008A4598" w:rsidRDefault="007B1C99" w:rsidP="007B1C99">
      <w:pPr>
        <w:rPr>
          <w:rFonts w:asciiTheme="minorHAnsi" w:hAnsiTheme="minorHAnsi" w:cstheme="minorHAnsi"/>
        </w:rPr>
      </w:pPr>
    </w:p>
    <w:p w14:paraId="104CE950" w14:textId="77777777" w:rsidR="007B1C99" w:rsidRPr="008A4598" w:rsidRDefault="007610C6" w:rsidP="007B1C99">
      <w:pPr>
        <w:pStyle w:val="Maintitle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Särskilt överenskomna förfaranden beträffande statsunderstöd [beslutets nummer] som utrikesministeriet beviljat [stödtagaren]</w:t>
      </w:r>
    </w:p>
    <w:p w14:paraId="719F4FB1" w14:textId="77777777" w:rsidR="007B1C99" w:rsidRPr="008A4598" w:rsidRDefault="007B1C99" w:rsidP="007B1C99">
      <w:pPr>
        <w:pStyle w:val="Heading1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Syfte och bakgrund</w:t>
      </w:r>
    </w:p>
    <w:p w14:paraId="07C12AE5" w14:textId="77777777" w:rsidR="008A4598" w:rsidRPr="008A4598" w:rsidRDefault="008A4598" w:rsidP="008A4598">
      <w:pPr>
        <w:pStyle w:val="Sisennys2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[Stödtagaren] har för utrikesministeriet upprättat en årsrapport över användningen av statsunderstöd som erhållits för utvecklingssamarbete under perioden [XX.XX.20XX–XX.XX.20XX]. </w:t>
      </w:r>
    </w:p>
    <w:p w14:paraId="189754C2" w14:textId="77777777" w:rsidR="008A4598" w:rsidRPr="008A4598" w:rsidRDefault="008A4598" w:rsidP="008A4598">
      <w:pPr>
        <w:pStyle w:val="Sisennys2"/>
        <w:rPr>
          <w:rFonts w:asciiTheme="minorHAnsi" w:hAnsiTheme="minorHAnsi" w:cstheme="minorHAnsi"/>
        </w:rPr>
      </w:pPr>
    </w:p>
    <w:p w14:paraId="009B477C" w14:textId="77777777" w:rsidR="008A4598" w:rsidRPr="008A4598" w:rsidRDefault="00397E18" w:rsidP="008A4598">
      <w:pPr>
        <w:pStyle w:val="Sisennys2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[Stödtagaren] har bett [Revisionssammanslutningen Ab / GR/CGR/OFGR Revisorns namn] utförda separat överenskomna åtgärder i anslutning till ovan nämnda årsrapport över användningen av statsunderstöd. Syftet med åtgärderna är uteslutande att bistå utrikesministeriet vid bedömningen av huruvida årsrapporten har utarbetats och statsunderstödetanvänts enligt bestämmelserna.</w:t>
      </w:r>
    </w:p>
    <w:p w14:paraId="60120B94" w14:textId="77777777" w:rsidR="008A4598" w:rsidRPr="008A4598" w:rsidRDefault="008A4598" w:rsidP="008A4598">
      <w:pPr>
        <w:pStyle w:val="Sisennys2"/>
        <w:rPr>
          <w:rFonts w:asciiTheme="minorHAnsi" w:hAnsiTheme="minorHAnsi" w:cstheme="minorHAnsi"/>
        </w:rPr>
      </w:pPr>
    </w:p>
    <w:p w14:paraId="2F531B10" w14:textId="77777777" w:rsidR="008A4598" w:rsidRPr="008A4598" w:rsidRDefault="008A4598" w:rsidP="008A4598">
      <w:pPr>
        <w:pStyle w:val="Sisennys2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I detta bekräftelsebrev beskrivs de tjänster som överenskommits och avtalsvillkoren.</w:t>
      </w:r>
    </w:p>
    <w:p w14:paraId="22420224" w14:textId="77777777" w:rsidR="007B1C99" w:rsidRPr="008A4598" w:rsidRDefault="007B1C99" w:rsidP="007B1C99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Tjänster som ska utföras</w:t>
      </w:r>
    </w:p>
    <w:p w14:paraId="5958E3F0" w14:textId="77777777" w:rsidR="00397E18" w:rsidRPr="00397E18" w:rsidRDefault="007B1C99" w:rsidP="00397E18">
      <w:pPr>
        <w:pStyle w:val="Sisennys2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Uppdraget utförs i enlighet med den internationella standarden för relaterade tjänster ISRS 4400 ”Uppdrag att genomföra överenskomna förfaranden rörande finansiell information” och med beaktande av de villkor som nämnts i beslutet om statsunderstöd. Vi har avtalat om att vidta de åtgärders om nämns i bilaga 1.</w:t>
      </w:r>
    </w:p>
    <w:p w14:paraId="422D4541" w14:textId="77777777" w:rsidR="00397E18" w:rsidRPr="00397E18" w:rsidRDefault="00397E18" w:rsidP="00397E18">
      <w:pPr>
        <w:pStyle w:val="Sisennys2"/>
        <w:rPr>
          <w:rFonts w:asciiTheme="minorHAnsi" w:hAnsiTheme="minorHAnsi" w:cstheme="minorHAnsi"/>
          <w:i/>
        </w:rPr>
      </w:pPr>
    </w:p>
    <w:p w14:paraId="5DC6AB00" w14:textId="77777777" w:rsidR="00397E18" w:rsidRPr="00397E18" w:rsidRDefault="00397E18" w:rsidP="00397E18">
      <w:pPr>
        <w:pStyle w:val="Sisennys2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De åtgärder vi vidtar utgör inte en revision enligt revisionsstandarderna eller en översiktlig granskning enligt standarderna om översiktlig granskning. Därmed uttrycker vi inte säkerhet enligt nämnda standarder.</w:t>
      </w:r>
    </w:p>
    <w:p w14:paraId="299AF76B" w14:textId="77777777" w:rsidR="00397E18" w:rsidRPr="00397E18" w:rsidRDefault="00397E18" w:rsidP="00397E18">
      <w:pPr>
        <w:pStyle w:val="Sisennys2"/>
        <w:rPr>
          <w:rFonts w:asciiTheme="minorHAnsi" w:hAnsiTheme="minorHAnsi" w:cstheme="minorHAnsi"/>
        </w:rPr>
      </w:pPr>
    </w:p>
    <w:p w14:paraId="3912843C" w14:textId="77777777" w:rsidR="00397E18" w:rsidRPr="00397E18" w:rsidRDefault="007A1A0F" w:rsidP="00397E18">
      <w:pPr>
        <w:pStyle w:val="Sisennys2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I samband med uppdraget sammanställer vi en rapport där vi lägger fram de observationer vi gjort när vi utfört åtgärderna.</w:t>
      </w:r>
    </w:p>
    <w:p w14:paraId="1667CCC3" w14:textId="77777777" w:rsidR="00D22D13" w:rsidRPr="005D65CE" w:rsidRDefault="00D22D13" w:rsidP="00667AD7">
      <w:pPr>
        <w:pStyle w:val="VNKleipteksti"/>
        <w:ind w:left="0"/>
        <w:rPr>
          <w:rFonts w:asciiTheme="minorHAnsi" w:hAnsiTheme="minorHAnsi" w:cstheme="minorHAnsi"/>
          <w:sz w:val="20"/>
          <w:szCs w:val="20"/>
        </w:rPr>
      </w:pPr>
    </w:p>
    <w:p w14:paraId="27271BF3" w14:textId="77777777" w:rsidR="00D22D13" w:rsidRDefault="00D22D13" w:rsidP="009921FF">
      <w:pPr>
        <w:pStyle w:val="VNKleipteksti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Vår rapport är avsedd enbart för det syfte som anges i punkt 1 i detta brev och ska inte användas för andra ändamål. Rapporten som skickats till utrikesministeriet är en myndighetshandling på vars offentlighet utrikesministeriet tillämpar lagen om offentlighet i myndigheternas verksamhet (621/1999 eller senare). Denna rapport gäller endast ovan specificerade omständigheter, inte [stödtagarens] bokslut i sin helhet.</w:t>
      </w:r>
    </w:p>
    <w:p w14:paraId="2267FB37" w14:textId="77777777" w:rsidR="007B1C99" w:rsidRPr="008A4598" w:rsidRDefault="007B1C99" w:rsidP="007B1C99">
      <w:pPr>
        <w:pStyle w:val="Heading1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lastRenderedPageBreak/>
        <w:t>Tidtabell</w:t>
      </w:r>
    </w:p>
    <w:p w14:paraId="0A1D40D4" w14:textId="77777777" w:rsidR="007B1C99" w:rsidRPr="008A4598" w:rsidRDefault="007B1C99" w:rsidP="007B1C99">
      <w:pPr>
        <w:pStyle w:val="Sisennys2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Vi är beredda att inleda arbetet [datum] och uppskattar att vår rapport är klar senast [datum].</w:t>
      </w:r>
    </w:p>
    <w:p w14:paraId="1F4CC24F" w14:textId="77777777" w:rsidR="007B1C99" w:rsidRPr="008A4598" w:rsidRDefault="007B1C99" w:rsidP="007B1C99">
      <w:pPr>
        <w:pStyle w:val="Heading1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Resurser</w:t>
      </w:r>
    </w:p>
    <w:p w14:paraId="5EC71A81" w14:textId="77777777" w:rsidR="007B1C99" w:rsidRPr="008A4598" w:rsidRDefault="00B75A97" w:rsidP="00DC2004">
      <w:pPr>
        <w:pStyle w:val="Body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CGR/CR/OFGR Revisorns namn] ansvarar för uppdraget. [I uppdraget medverkar även NN, YY och ZZ.]</w:t>
      </w:r>
    </w:p>
    <w:p w14:paraId="17509D7C" w14:textId="77777777" w:rsidR="007B1C99" w:rsidRPr="005D65CE" w:rsidRDefault="007B1C99" w:rsidP="007B1C99">
      <w:pPr>
        <w:pStyle w:val="Heading1"/>
        <w:numPr>
          <w:ilvl w:val="0"/>
          <w:numId w:val="17"/>
        </w:numPr>
        <w:rPr>
          <w:rFonts w:ascii="Arial" w:hAnsi="Arial" w:cs="Arial"/>
        </w:rPr>
      </w:pPr>
      <w:r w:rsidRPr="005D65CE">
        <w:rPr>
          <w:rFonts w:ascii="Arial" w:hAnsi="Arial" w:cs="Arial"/>
        </w:rPr>
        <w:t xml:space="preserve">Uppdragsgivarens skyldigheter </w:t>
      </w:r>
    </w:p>
    <w:p w14:paraId="0AB650A1" w14:textId="77777777" w:rsidR="007B1C99" w:rsidRPr="00DC2004" w:rsidRDefault="00DC2004" w:rsidP="003022D7">
      <w:pPr>
        <w:pStyle w:val="BodyText"/>
        <w:spacing w:after="0"/>
        <w:rPr>
          <w:rFonts w:ascii="Arial" w:hAnsi="Arial" w:cs="Arial"/>
        </w:rPr>
      </w:pPr>
      <w:r>
        <w:rPr>
          <w:rFonts w:ascii="Arial" w:hAnsi="Arial"/>
        </w:rPr>
        <w:t>[Stödtagaren] är skyldig att utarbeta en årsrapport på det sätt som förutsätts i villkoren i beslutet om statsunderstöd. Dessutom är [stödtagaren] skyldig att ge oss tillgång till allt material och annan hjälp som behövs för utförandet av uppdraget.</w:t>
      </w:r>
    </w:p>
    <w:p w14:paraId="0F3FD4E8" w14:textId="77777777" w:rsidR="007B1C99" w:rsidRPr="00DC2004" w:rsidRDefault="00DC2004" w:rsidP="007B1C99">
      <w:pPr>
        <w:pStyle w:val="Heading1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/>
        </w:rPr>
        <w:t>Uppskattad arbetsmängd och arvoden</w:t>
      </w:r>
    </w:p>
    <w:p w14:paraId="1ED78666" w14:textId="77777777" w:rsidR="007B1C99" w:rsidRPr="008A4598" w:rsidRDefault="007A1A0F" w:rsidP="007B1C99">
      <w:pPr>
        <w:pStyle w:val="Body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[Vi uppskattar arbetsmängden för tjänsterna till [xx timmar/xx dagar/xx veckor]. Vi uppskattar att vårt arvode för uppdraget blir cirka [xx </w:t>
      </w:r>
      <w:proofErr w:type="spellStart"/>
      <w:proofErr w:type="gramStart"/>
      <w:r>
        <w:rPr>
          <w:rFonts w:asciiTheme="minorHAnsi" w:hAnsiTheme="minorHAnsi"/>
        </w:rPr>
        <w:t>xxx,xx</w:t>
      </w:r>
      <w:proofErr w:type="spellEnd"/>
      <w:proofErr w:type="gramEnd"/>
      <w:r>
        <w:rPr>
          <w:rFonts w:asciiTheme="minorHAnsi" w:hAnsiTheme="minorHAnsi"/>
        </w:rPr>
        <w:t>] euro (exkl. moms). Utöver arvodet debiterar vi för direkta kostnader i anslutning till uppdraget.]</w:t>
      </w:r>
    </w:p>
    <w:p w14:paraId="4D4BC0C9" w14:textId="77777777" w:rsidR="007B1C99" w:rsidRPr="008A4598" w:rsidRDefault="00DC2004" w:rsidP="007B1C99">
      <w:pPr>
        <w:pStyle w:val="Heading1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[Avtalsvillkor]</w:t>
      </w:r>
    </w:p>
    <w:p w14:paraId="6E2FAEAA" w14:textId="77777777" w:rsidR="007B1C99" w:rsidRPr="008A4598" w:rsidRDefault="00DC2004" w:rsidP="007B1C99">
      <w:pPr>
        <w:pStyle w:val="Body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[Detta bekräftelsebrev ska läsas parallellt med bifogade avtalsvillkor.]</w:t>
      </w:r>
    </w:p>
    <w:p w14:paraId="364CB32F" w14:textId="77777777" w:rsidR="007B1C99" w:rsidRPr="008A4598" w:rsidRDefault="007B1C99" w:rsidP="007B1C99">
      <w:pPr>
        <w:pStyle w:val="Heading1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Godkännande och underskrifter</w:t>
      </w:r>
    </w:p>
    <w:p w14:paraId="3782DCA1" w14:textId="77777777" w:rsidR="007B1C99" w:rsidRPr="008A4598" w:rsidRDefault="007B1C99" w:rsidP="007B1C99">
      <w:pPr>
        <w:pStyle w:val="Sisennys2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Detta bekräftelsebrev [och de bifogade avtalsvillkoren] [bildar/bildar tillsammans] avtalet oss emellan.</w:t>
      </w:r>
    </w:p>
    <w:p w14:paraId="3256DC10" w14:textId="77777777" w:rsidR="00D36C06" w:rsidRPr="008A4598" w:rsidRDefault="00D36C0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pacing w:after="200" w:line="276" w:lineRule="auto"/>
        <w:rPr>
          <w:rFonts w:asciiTheme="minorHAnsi" w:hAnsiTheme="minorHAnsi" w:cstheme="minorHAnsi"/>
        </w:rPr>
      </w:pPr>
    </w:p>
    <w:p w14:paraId="494527E8" w14:textId="77777777" w:rsidR="007B1C99" w:rsidRPr="008A4598" w:rsidRDefault="007B1C99" w:rsidP="007B1C99">
      <w:pPr>
        <w:pStyle w:val="Body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Vi ber er vänligen bekräfta att ni godkänner avtalsvillkoren genom att underteckna båda exemplaren av detta bekräftelsebrev. Skicka tillbaka det ena av de undertecknade exemplaren till oss.</w:t>
      </w:r>
    </w:p>
    <w:p w14:paraId="7D18BDCD" w14:textId="77777777" w:rsidR="007B1C99" w:rsidRPr="008A4598" w:rsidRDefault="007B1C99" w:rsidP="007B1C99">
      <w:pPr>
        <w:pStyle w:val="BodyText"/>
        <w:spacing w:after="0"/>
        <w:rPr>
          <w:rFonts w:asciiTheme="minorHAnsi" w:hAnsiTheme="minorHAnsi" w:cstheme="minorHAnsi"/>
        </w:rPr>
      </w:pPr>
    </w:p>
    <w:p w14:paraId="39366F76" w14:textId="77777777" w:rsidR="007B1C99" w:rsidRPr="008A4598" w:rsidRDefault="007B1C99" w:rsidP="007B1C99">
      <w:pPr>
        <w:pStyle w:val="Body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Vänliga hälsningar</w:t>
      </w:r>
    </w:p>
    <w:p w14:paraId="785EE3CC" w14:textId="77777777" w:rsidR="007B1C99" w:rsidRPr="008A4598" w:rsidRDefault="007B1C99" w:rsidP="007B1C99">
      <w:pPr>
        <w:pStyle w:val="BodyText"/>
        <w:spacing w:after="0"/>
        <w:rPr>
          <w:rFonts w:asciiTheme="minorHAnsi" w:hAnsiTheme="minorHAnsi" w:cstheme="minorHAnsi"/>
        </w:rPr>
      </w:pPr>
    </w:p>
    <w:p w14:paraId="6B55F275" w14:textId="77777777" w:rsidR="007B1C99" w:rsidRPr="008A4598" w:rsidRDefault="00047B6A" w:rsidP="007B1C99">
      <w:pPr>
        <w:pStyle w:val="Body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[Revisionssammanslutning]</w:t>
      </w:r>
    </w:p>
    <w:p w14:paraId="5B435B54" w14:textId="77777777" w:rsidR="007B1C99" w:rsidRPr="008A4598" w:rsidRDefault="007B1C99" w:rsidP="007B1C99">
      <w:pPr>
        <w:pStyle w:val="BodyText"/>
        <w:spacing w:after="0"/>
        <w:rPr>
          <w:rFonts w:asciiTheme="minorHAnsi" w:hAnsiTheme="minorHAnsi" w:cstheme="minorHAnsi"/>
        </w:rPr>
      </w:pPr>
    </w:p>
    <w:p w14:paraId="421383DA" w14:textId="77777777" w:rsidR="007B1C99" w:rsidRPr="008A4598" w:rsidRDefault="007B1C99" w:rsidP="007B1C99">
      <w:pPr>
        <w:pStyle w:val="BodyText"/>
        <w:spacing w:after="0"/>
        <w:rPr>
          <w:rFonts w:asciiTheme="minorHAnsi" w:hAnsiTheme="minorHAnsi" w:cstheme="minorHAnsi"/>
        </w:rPr>
      </w:pPr>
    </w:p>
    <w:p w14:paraId="01B60FFA" w14:textId="77777777" w:rsidR="00047B6A" w:rsidRPr="008A4598" w:rsidRDefault="00047B6A" w:rsidP="00047B6A">
      <w:pPr>
        <w:spacing w:after="0"/>
        <w:ind w:left="5216" w:hanging="2608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………………………………….</w:t>
      </w:r>
    </w:p>
    <w:p w14:paraId="408F8BC3" w14:textId="77777777" w:rsidR="007B1C99" w:rsidRPr="008A4598" w:rsidRDefault="00047B6A" w:rsidP="00047B6A">
      <w:pPr>
        <w:pStyle w:val="Body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[Den för uppdraget ansvariga personens namnförtydligande]</w:t>
      </w:r>
    </w:p>
    <w:p w14:paraId="5DF19C8B" w14:textId="77777777" w:rsidR="007B1C99" w:rsidRPr="008A4598" w:rsidRDefault="00047B6A" w:rsidP="007B1C99">
      <w:pPr>
        <w:pStyle w:val="Body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[CGR/GR/OFGR]</w:t>
      </w:r>
    </w:p>
    <w:p w14:paraId="190F7623" w14:textId="77777777" w:rsidR="007B1C99" w:rsidRPr="008A4598" w:rsidRDefault="007B1C99" w:rsidP="007B1C99">
      <w:pPr>
        <w:pStyle w:val="BodyText"/>
        <w:spacing w:after="0"/>
        <w:rPr>
          <w:rFonts w:asciiTheme="minorHAnsi" w:hAnsiTheme="minorHAnsi" w:cstheme="minorHAnsi"/>
        </w:rPr>
      </w:pPr>
    </w:p>
    <w:p w14:paraId="0133D6F0" w14:textId="77777777" w:rsidR="007B1C99" w:rsidRPr="008A4598" w:rsidRDefault="007B1C99" w:rsidP="007B1C99">
      <w:pPr>
        <w:pStyle w:val="BodyText"/>
        <w:spacing w:after="0"/>
        <w:rPr>
          <w:rFonts w:asciiTheme="minorHAnsi" w:hAnsiTheme="minorHAnsi" w:cstheme="minorHAnsi"/>
        </w:rPr>
      </w:pPr>
    </w:p>
    <w:p w14:paraId="3CC96DD5" w14:textId="77777777" w:rsidR="007B1C99" w:rsidRPr="008A4598" w:rsidRDefault="007B1C99" w:rsidP="007B1C99">
      <w:pPr>
        <w:pStyle w:val="Sisennys2"/>
        <w:ind w:left="0"/>
        <w:rPr>
          <w:rFonts w:asciiTheme="minorHAnsi" w:hAnsiTheme="minorHAnsi" w:cstheme="minorHAnsi"/>
        </w:rPr>
      </w:pPr>
    </w:p>
    <w:p w14:paraId="16876A83" w14:textId="77777777" w:rsidR="007B1C99" w:rsidRDefault="007B1C99" w:rsidP="007B1C99">
      <w:pPr>
        <w:pStyle w:val="Sisennys2"/>
        <w:ind w:left="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Bilaga 1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Rapportmall för revisorer – projektstöd</w:t>
      </w:r>
    </w:p>
    <w:p w14:paraId="640DD245" w14:textId="77777777" w:rsidR="00047B6A" w:rsidRPr="008A4598" w:rsidRDefault="00047B6A" w:rsidP="007B1C99">
      <w:pPr>
        <w:pStyle w:val="Sisennys2"/>
        <w:ind w:left="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Bilaga 2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[Avtalsvillkoren]</w:t>
      </w:r>
    </w:p>
    <w:p w14:paraId="01488121" w14:textId="77777777" w:rsidR="007B1C99" w:rsidRPr="008A4598" w:rsidRDefault="007B1C9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pacing w:after="200" w:line="276" w:lineRule="auto"/>
        <w:rPr>
          <w:rFonts w:asciiTheme="minorHAnsi" w:hAnsiTheme="minorHAnsi" w:cstheme="minorHAnsi"/>
        </w:rPr>
      </w:pPr>
      <w:r>
        <w:br w:type="page"/>
      </w:r>
    </w:p>
    <w:p w14:paraId="558E7D38" w14:textId="77777777" w:rsidR="007B1C99" w:rsidRPr="008A4598" w:rsidRDefault="007B1C99" w:rsidP="007B1C99">
      <w:pPr>
        <w:pStyle w:val="Maintitle"/>
        <w:rPr>
          <w:rFonts w:asciiTheme="minorHAnsi" w:hAnsiTheme="minorHAnsi" w:cstheme="minorHAnsi"/>
        </w:rPr>
      </w:pPr>
      <w:r>
        <w:rPr>
          <w:rFonts w:asciiTheme="minorHAnsi" w:hAnsiTheme="minorHAnsi"/>
        </w:rPr>
        <w:lastRenderedPageBreak/>
        <w:t>Bekräftelse av villkoren för uppdraget</w:t>
      </w:r>
    </w:p>
    <w:p w14:paraId="5666A9F5" w14:textId="77777777" w:rsidR="007B1C99" w:rsidRPr="008A4598" w:rsidRDefault="007B1C99" w:rsidP="007B1C99">
      <w:pPr>
        <w:spacing w:after="0"/>
        <w:ind w:left="2608" w:hanging="2608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Jag har läst och godkänt avtalsvillkoren som läggs fram i detta bekräftelsebrev i anslutning till revisionsuppdraget [och i de bifogade avtalsvillkoren]. Jag godkänner avtalsvillkoren på [stödtagarens] vägnar.</w:t>
      </w:r>
    </w:p>
    <w:p w14:paraId="3B92EE6D" w14:textId="77777777" w:rsidR="007B1C99" w:rsidRPr="008A4598" w:rsidRDefault="007B1C99" w:rsidP="007B1C99">
      <w:pPr>
        <w:spacing w:after="0"/>
        <w:ind w:left="2608" w:hanging="2608"/>
        <w:rPr>
          <w:rFonts w:asciiTheme="minorHAnsi" w:hAnsiTheme="minorHAnsi" w:cstheme="minorHAnsi"/>
        </w:rPr>
      </w:pPr>
    </w:p>
    <w:p w14:paraId="0ED19DF2" w14:textId="77777777" w:rsidR="007B1C99" w:rsidRPr="008A4598" w:rsidRDefault="007B1C99" w:rsidP="007B1C99">
      <w:pPr>
        <w:spacing w:after="0"/>
        <w:ind w:left="2608" w:hanging="2608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Datum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………………………………….</w:t>
      </w:r>
    </w:p>
    <w:p w14:paraId="1AA5184B" w14:textId="77777777" w:rsidR="007B1C99" w:rsidRPr="008A4598" w:rsidRDefault="007B1C99" w:rsidP="007B1C99">
      <w:pPr>
        <w:spacing w:after="0"/>
        <w:ind w:left="2608" w:hanging="2608"/>
        <w:rPr>
          <w:rFonts w:asciiTheme="minorHAnsi" w:hAnsiTheme="minorHAnsi" w:cstheme="minorHAnsi"/>
        </w:rPr>
      </w:pPr>
    </w:p>
    <w:p w14:paraId="4AA1C4BF" w14:textId="77777777" w:rsidR="007B1C99" w:rsidRPr="008A4598" w:rsidRDefault="00047B6A" w:rsidP="007B1C99">
      <w:pPr>
        <w:spacing w:after="0"/>
        <w:ind w:left="5216" w:hanging="2608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[Stödtagare]</w:t>
      </w:r>
    </w:p>
    <w:p w14:paraId="3B05A283" w14:textId="77777777" w:rsidR="007B1C99" w:rsidRPr="008A4598" w:rsidRDefault="007B1C99" w:rsidP="007B1C99">
      <w:pPr>
        <w:spacing w:after="0"/>
        <w:ind w:left="5216" w:hanging="2608"/>
        <w:rPr>
          <w:rFonts w:asciiTheme="minorHAnsi" w:hAnsiTheme="minorHAnsi" w:cstheme="minorHAnsi"/>
        </w:rPr>
      </w:pPr>
    </w:p>
    <w:p w14:paraId="62384E3C" w14:textId="77777777" w:rsidR="007B1C99" w:rsidRPr="008A4598" w:rsidRDefault="007B1C99" w:rsidP="007B1C99">
      <w:pPr>
        <w:spacing w:after="0"/>
        <w:ind w:left="5216" w:hanging="2608"/>
        <w:rPr>
          <w:rFonts w:asciiTheme="minorHAnsi" w:hAnsiTheme="minorHAnsi" w:cstheme="minorHAnsi"/>
        </w:rPr>
      </w:pPr>
    </w:p>
    <w:p w14:paraId="251E3B0D" w14:textId="77777777" w:rsidR="007B1C99" w:rsidRPr="008A4598" w:rsidRDefault="007B1C99" w:rsidP="007B1C99">
      <w:pPr>
        <w:spacing w:after="0"/>
        <w:ind w:left="5216" w:hanging="2608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………………………………….</w:t>
      </w:r>
    </w:p>
    <w:p w14:paraId="13CC20BE" w14:textId="77777777" w:rsidR="007B1C99" w:rsidRPr="008A4598" w:rsidRDefault="00047B6A" w:rsidP="007B1C99">
      <w:pPr>
        <w:spacing w:after="0"/>
        <w:ind w:left="5216" w:hanging="2608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[Namnförtydligande och ställning]</w:t>
      </w:r>
    </w:p>
    <w:p w14:paraId="1910C349" w14:textId="77777777" w:rsidR="007B1C99" w:rsidRPr="008A4598" w:rsidRDefault="007B1C99" w:rsidP="007B1C99">
      <w:pPr>
        <w:spacing w:after="0"/>
        <w:ind w:left="5216" w:hanging="2608"/>
        <w:rPr>
          <w:rFonts w:asciiTheme="minorHAnsi" w:hAnsiTheme="minorHAnsi" w:cstheme="minorHAnsi"/>
        </w:rPr>
      </w:pPr>
    </w:p>
    <w:p w14:paraId="33208C14" w14:textId="77777777" w:rsidR="007B1C99" w:rsidRPr="008A4598" w:rsidRDefault="007B1C99" w:rsidP="007B1C99">
      <w:pPr>
        <w:spacing w:after="0"/>
        <w:ind w:left="5216" w:hanging="2608"/>
        <w:rPr>
          <w:rFonts w:asciiTheme="minorHAnsi" w:hAnsiTheme="minorHAnsi" w:cstheme="minorHAnsi"/>
        </w:rPr>
      </w:pPr>
    </w:p>
    <w:p w14:paraId="02AABCD4" w14:textId="77777777" w:rsidR="007B1C99" w:rsidRPr="008A4598" w:rsidRDefault="007B1C99" w:rsidP="007B1C99">
      <w:pPr>
        <w:spacing w:after="0"/>
        <w:ind w:left="5216" w:hanging="2608"/>
        <w:rPr>
          <w:rFonts w:asciiTheme="minorHAnsi" w:hAnsiTheme="minorHAnsi" w:cstheme="minorHAnsi"/>
        </w:rPr>
      </w:pPr>
    </w:p>
    <w:p w14:paraId="6B1AB128" w14:textId="77777777" w:rsidR="007B1C99" w:rsidRPr="008A4598" w:rsidRDefault="007B1C99" w:rsidP="007B1C99">
      <w:pPr>
        <w:spacing w:after="0"/>
        <w:ind w:left="5216" w:hanging="2608"/>
        <w:rPr>
          <w:rFonts w:asciiTheme="minorHAnsi" w:hAnsiTheme="minorHAnsi" w:cstheme="minorHAnsi"/>
        </w:rPr>
      </w:pPr>
    </w:p>
    <w:p w14:paraId="7A0B48CF" w14:textId="77777777" w:rsidR="007B1C99" w:rsidRPr="008A4598" w:rsidRDefault="007B1C99" w:rsidP="007B1C99">
      <w:pPr>
        <w:spacing w:after="0"/>
        <w:ind w:left="5216" w:hanging="2608"/>
        <w:rPr>
          <w:rFonts w:asciiTheme="minorHAnsi" w:hAnsiTheme="minorHAnsi" w:cstheme="minorHAnsi"/>
        </w:rPr>
      </w:pPr>
    </w:p>
    <w:p w14:paraId="1DF53918" w14:textId="77777777" w:rsidR="007B1C99" w:rsidRPr="00047B6A" w:rsidRDefault="007B1C99" w:rsidP="00047B6A">
      <w:pPr>
        <w:spacing w:after="0"/>
        <w:ind w:left="5216" w:hanging="2608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[Text inom hakparentes ska redigeras eller raderas.]</w:t>
      </w:r>
    </w:p>
    <w:sectPr w:rsidR="007B1C99" w:rsidRPr="00047B6A" w:rsidSect="00496D64">
      <w:headerReference w:type="even" r:id="rId11"/>
      <w:headerReference w:type="default" r:id="rId12"/>
      <w:headerReference w:type="first" r:id="rId13"/>
      <w:pgSz w:w="11907" w:h="16839" w:code="9"/>
      <w:pgMar w:top="3136" w:right="567" w:bottom="1758" w:left="1304" w:header="104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6E1A5" w14:textId="77777777" w:rsidR="00404D06" w:rsidRDefault="00404D06">
      <w:pPr>
        <w:spacing w:line="240" w:lineRule="auto"/>
      </w:pPr>
      <w:r>
        <w:separator/>
      </w:r>
    </w:p>
  </w:endnote>
  <w:endnote w:type="continuationSeparator" w:id="0">
    <w:p w14:paraId="03FAD411" w14:textId="77777777" w:rsidR="00404D06" w:rsidRDefault="00404D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B9B1A" w14:textId="77777777" w:rsidR="00404D06" w:rsidRDefault="00404D06">
      <w:pPr>
        <w:spacing w:line="240" w:lineRule="auto"/>
      </w:pPr>
      <w:r>
        <w:separator/>
      </w:r>
    </w:p>
  </w:footnote>
  <w:footnote w:type="continuationSeparator" w:id="0">
    <w:p w14:paraId="5AE55CCA" w14:textId="77777777" w:rsidR="00404D06" w:rsidRDefault="00404D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B6AD7" w14:textId="77777777" w:rsidR="003E6542" w:rsidRDefault="00ED63AC">
    <w:pPr>
      <w:pStyle w:val="Header"/>
    </w:pPr>
    <w:bookmarkStart w:id="1" w:name="EvenPageHeader"/>
    <w:bookmarkEnd w:id="1"/>
    <w:r>
      <w:rPr>
        <w:noProof/>
      </w:rPr>
      <w:drawing>
        <wp:anchor distT="0" distB="0" distL="114300" distR="114300" simplePos="0" relativeHeight="251662336" behindDoc="0" locked="1" layoutInCell="1" allowOverlap="1" wp14:anchorId="37F67C47" wp14:editId="060A73AF">
          <wp:simplePos x="0" y="0"/>
          <wp:positionH relativeFrom="page">
            <wp:posOffset>431165</wp:posOffset>
          </wp:positionH>
          <wp:positionV relativeFrom="page">
            <wp:posOffset>490855</wp:posOffset>
          </wp:positionV>
          <wp:extent cx="1410969" cy="1268730"/>
          <wp:effectExtent l="0" t="0" r="0" b="0"/>
          <wp:wrapNone/>
          <wp:docPr id="2" name="first_page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0969" cy="1268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Grid"/>
      <w:tblW w:w="3562" w:type="dxa"/>
      <w:tblInd w:w="5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67"/>
      <w:gridCol w:w="1495"/>
    </w:tblGrid>
    <w:tr w:rsidR="00217427" w14:paraId="498FCFD4" w14:textId="77777777" w:rsidTr="00D12E86">
      <w:tc>
        <w:tcPr>
          <w:tcW w:w="2067" w:type="dxa"/>
          <w:vAlign w:val="center"/>
        </w:tcPr>
        <w:p w14:paraId="78AE78AB" w14:textId="77777777" w:rsidR="00217427" w:rsidRDefault="00217427" w:rsidP="00D12E8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58582BA9" w14:textId="77777777" w:rsidR="00217427" w:rsidRDefault="00ED461E" w:rsidP="00D12E86">
          <w:pPr>
            <w:pStyle w:val="Footer"/>
            <w:spacing w:after="0"/>
            <w:jc w:val="right"/>
          </w:pPr>
          <w:r>
            <w:rPr>
              <w:rStyle w:val="PageNumber"/>
            </w:rPr>
            <w:fldChar w:fldCharType="begin"/>
          </w:r>
          <w:r w:rsidR="00217427"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2B723A"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 w:rsidR="00217427"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2C37C9">
            <w:rPr>
              <w:rStyle w:val="PageNumber"/>
            </w:rPr>
            <w:t>4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R="00217427" w14:paraId="614E2281" w14:textId="77777777" w:rsidTr="00D12E86">
      <w:tc>
        <w:tcPr>
          <w:tcW w:w="2067" w:type="dxa"/>
          <w:vAlign w:val="center"/>
        </w:tcPr>
        <w:p w14:paraId="2D24E543" w14:textId="77777777" w:rsidR="00217427" w:rsidRDefault="00217427" w:rsidP="00D12E8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7B7C0EBB" w14:textId="77777777" w:rsidR="00217427" w:rsidRDefault="00217427" w:rsidP="00D12E86">
          <w:pPr>
            <w:pStyle w:val="Footer"/>
            <w:spacing w:after="0"/>
            <w:jc w:val="right"/>
          </w:pPr>
        </w:p>
      </w:tc>
    </w:tr>
    <w:tr w:rsidR="00217427" w14:paraId="2FDEC185" w14:textId="77777777" w:rsidTr="00D12E86">
      <w:tc>
        <w:tcPr>
          <w:tcW w:w="2067" w:type="dxa"/>
          <w:vAlign w:val="center"/>
        </w:tcPr>
        <w:p w14:paraId="0D8E9166" w14:textId="77777777" w:rsidR="00217427" w:rsidRDefault="00217427" w:rsidP="00D12E8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316CA410" w14:textId="77777777" w:rsidR="00217427" w:rsidRDefault="00217427" w:rsidP="00D12E86">
          <w:pPr>
            <w:pStyle w:val="Footer"/>
            <w:spacing w:after="0"/>
            <w:jc w:val="right"/>
          </w:pPr>
        </w:p>
      </w:tc>
    </w:tr>
    <w:tr w:rsidR="00217427" w14:paraId="036304CC" w14:textId="77777777" w:rsidTr="00D12E86">
      <w:tc>
        <w:tcPr>
          <w:tcW w:w="2067" w:type="dxa"/>
          <w:vAlign w:val="center"/>
        </w:tcPr>
        <w:p w14:paraId="0FB2DEA4" w14:textId="77777777" w:rsidR="00217427" w:rsidRDefault="00217427" w:rsidP="00D12E8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5C13EC74" w14:textId="77777777" w:rsidR="00217427" w:rsidRDefault="00217427" w:rsidP="00D12E86">
          <w:pPr>
            <w:pStyle w:val="Footer"/>
            <w:spacing w:after="0"/>
            <w:jc w:val="right"/>
          </w:pPr>
        </w:p>
      </w:tc>
    </w:tr>
    <w:tr w:rsidR="00217427" w14:paraId="14B2BE2E" w14:textId="77777777" w:rsidTr="00D12E86">
      <w:tc>
        <w:tcPr>
          <w:tcW w:w="2067" w:type="dxa"/>
          <w:vAlign w:val="center"/>
        </w:tcPr>
        <w:p w14:paraId="08BBB3BF" w14:textId="77777777" w:rsidR="00217427" w:rsidRDefault="00217427" w:rsidP="00D12E8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23EB4B41" w14:textId="77777777" w:rsidR="00217427" w:rsidRDefault="00217427" w:rsidP="00D12E86">
          <w:pPr>
            <w:pStyle w:val="Footer"/>
            <w:spacing w:after="0"/>
            <w:jc w:val="right"/>
          </w:pPr>
        </w:p>
      </w:tc>
    </w:tr>
    <w:tr w:rsidR="00217427" w14:paraId="7A3C8A2B" w14:textId="77777777" w:rsidTr="00D12E86">
      <w:tc>
        <w:tcPr>
          <w:tcW w:w="2067" w:type="dxa"/>
          <w:vAlign w:val="center"/>
        </w:tcPr>
        <w:p w14:paraId="28369BB7" w14:textId="77777777" w:rsidR="00217427" w:rsidRDefault="00217427" w:rsidP="00D12E86">
          <w:pPr>
            <w:pStyle w:val="Header"/>
            <w:spacing w:after="0"/>
          </w:pPr>
        </w:p>
      </w:tc>
      <w:tc>
        <w:tcPr>
          <w:tcW w:w="1495" w:type="dxa"/>
        </w:tcPr>
        <w:p w14:paraId="52008D60" w14:textId="77777777" w:rsidR="00217427" w:rsidRDefault="00217427" w:rsidP="00D12E86">
          <w:pPr>
            <w:pStyle w:val="Header"/>
            <w:spacing w:after="0"/>
          </w:pPr>
        </w:p>
      </w:tc>
    </w:tr>
    <w:tr w:rsidR="00217427" w14:paraId="138BE77A" w14:textId="77777777" w:rsidTr="00D12E86">
      <w:tc>
        <w:tcPr>
          <w:tcW w:w="2067" w:type="dxa"/>
          <w:vAlign w:val="center"/>
        </w:tcPr>
        <w:p w14:paraId="7F8D7BD8" w14:textId="77777777" w:rsidR="00217427" w:rsidRDefault="00217427" w:rsidP="00D12E86">
          <w:pPr>
            <w:spacing w:after="0"/>
          </w:pPr>
        </w:p>
      </w:tc>
      <w:tc>
        <w:tcPr>
          <w:tcW w:w="1495" w:type="dxa"/>
        </w:tcPr>
        <w:p w14:paraId="71D500C8" w14:textId="77777777" w:rsidR="00217427" w:rsidRDefault="00217427" w:rsidP="00D12E86">
          <w:pPr>
            <w:spacing w:after="0"/>
          </w:pPr>
        </w:p>
      </w:tc>
    </w:tr>
  </w:tbl>
  <w:p w14:paraId="793BFFAB" w14:textId="77777777" w:rsidR="003E6542" w:rsidRDefault="003E6542" w:rsidP="00491B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6B2E5" w14:textId="77777777" w:rsidR="003E6542" w:rsidRDefault="003E6542">
    <w:pPr>
      <w:pStyle w:val="Header"/>
    </w:pPr>
  </w:p>
  <w:tbl>
    <w:tblPr>
      <w:tblStyle w:val="TableGrid"/>
      <w:tblW w:w="4021" w:type="dxa"/>
      <w:tblInd w:w="54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1044"/>
    </w:tblGrid>
    <w:tr w:rsidR="00A74A03" w14:paraId="2D3394F3" w14:textId="77777777" w:rsidTr="007B1C99">
      <w:tc>
        <w:tcPr>
          <w:tcW w:w="2977" w:type="dxa"/>
          <w:vAlign w:val="center"/>
        </w:tcPr>
        <w:p w14:paraId="11C9E0A6" w14:textId="77777777" w:rsidR="00A74A03" w:rsidRPr="00397E18" w:rsidRDefault="007B1C99" w:rsidP="00EF4210">
          <w:pPr>
            <w:pStyle w:val="Header"/>
            <w:spacing w:after="0"/>
            <w:rPr>
              <w:rFonts w:ascii="Arial" w:hAnsi="Arial" w:cs="Arial"/>
            </w:rPr>
          </w:pPr>
          <w:r>
            <w:rPr>
              <w:rFonts w:ascii="Arial" w:hAnsi="Arial"/>
            </w:rPr>
            <w:t>Bekräftelsebrev i anslutning till revisionsuppdrag</w:t>
          </w:r>
        </w:p>
      </w:tc>
      <w:tc>
        <w:tcPr>
          <w:tcW w:w="1044" w:type="dxa"/>
          <w:vAlign w:val="center"/>
        </w:tcPr>
        <w:p w14:paraId="08BBF1B0" w14:textId="77777777" w:rsidR="00A74A03" w:rsidRPr="00D05BCD" w:rsidRDefault="00ED461E" w:rsidP="00EF4210">
          <w:pPr>
            <w:pStyle w:val="Footer"/>
            <w:spacing w:after="0"/>
            <w:jc w:val="right"/>
            <w:rPr>
              <w:rFonts w:ascii="Arial" w:hAnsi="Arial" w:cs="Arial"/>
            </w:rPr>
          </w:pPr>
          <w:r w:rsidRPr="00D05BCD">
            <w:rPr>
              <w:rStyle w:val="PageNumber"/>
              <w:rFonts w:ascii="Arial" w:hAnsi="Arial" w:cs="Arial"/>
            </w:rPr>
            <w:fldChar w:fldCharType="begin"/>
          </w:r>
          <w:r w:rsidR="00A74A03" w:rsidRPr="00D05BCD">
            <w:rPr>
              <w:rStyle w:val="PageNumber"/>
              <w:rFonts w:ascii="Arial" w:hAnsi="Arial" w:cs="Arial"/>
            </w:rPr>
            <w:instrText xml:space="preserve"> PAGE </w:instrText>
          </w:r>
          <w:r w:rsidRPr="00D05BCD">
            <w:rPr>
              <w:rStyle w:val="PageNumber"/>
              <w:rFonts w:ascii="Arial" w:hAnsi="Arial" w:cs="Arial"/>
            </w:rPr>
            <w:fldChar w:fldCharType="separate"/>
          </w:r>
          <w:r w:rsidR="00D46D4E">
            <w:rPr>
              <w:rStyle w:val="PageNumber"/>
              <w:rFonts w:ascii="Arial" w:hAnsi="Arial" w:cs="Arial"/>
            </w:rPr>
            <w:t>4</w:t>
          </w:r>
          <w:r w:rsidRPr="00D05BCD">
            <w:rPr>
              <w:rStyle w:val="PageNumber"/>
              <w:rFonts w:ascii="Arial" w:hAnsi="Arial" w:cs="Arial"/>
            </w:rPr>
            <w:fldChar w:fldCharType="end"/>
          </w:r>
          <w:r>
            <w:rPr>
              <w:rStyle w:val="PageNumber"/>
              <w:rFonts w:ascii="Arial" w:hAnsi="Arial"/>
            </w:rPr>
            <w:t xml:space="preserve"> (</w:t>
          </w:r>
          <w:r w:rsidRPr="00D05BCD">
            <w:rPr>
              <w:rStyle w:val="PageNumber"/>
              <w:rFonts w:ascii="Arial" w:hAnsi="Arial" w:cs="Arial"/>
            </w:rPr>
            <w:fldChar w:fldCharType="begin"/>
          </w:r>
          <w:r w:rsidR="00A74A03" w:rsidRPr="00D05BCD">
            <w:rPr>
              <w:rStyle w:val="PageNumber"/>
              <w:rFonts w:ascii="Arial" w:hAnsi="Arial" w:cs="Arial"/>
            </w:rPr>
            <w:instrText xml:space="preserve"> NUMPAGES </w:instrText>
          </w:r>
          <w:r w:rsidRPr="00D05BCD">
            <w:rPr>
              <w:rStyle w:val="PageNumber"/>
              <w:rFonts w:ascii="Arial" w:hAnsi="Arial" w:cs="Arial"/>
            </w:rPr>
            <w:fldChar w:fldCharType="separate"/>
          </w:r>
          <w:r w:rsidR="00D46D4E">
            <w:rPr>
              <w:rStyle w:val="PageNumber"/>
              <w:rFonts w:ascii="Arial" w:hAnsi="Arial" w:cs="Arial"/>
            </w:rPr>
            <w:t>4</w:t>
          </w:r>
          <w:r w:rsidRPr="00D05BCD">
            <w:rPr>
              <w:rStyle w:val="PageNumber"/>
              <w:rFonts w:ascii="Arial" w:hAnsi="Arial" w:cs="Arial"/>
            </w:rPr>
            <w:fldChar w:fldCharType="end"/>
          </w:r>
          <w:r>
            <w:rPr>
              <w:rStyle w:val="PageNumber"/>
              <w:rFonts w:ascii="Arial" w:hAnsi="Arial"/>
            </w:rPr>
            <w:t>)</w:t>
          </w:r>
        </w:p>
      </w:tc>
    </w:tr>
    <w:tr w:rsidR="00A74A03" w14:paraId="44443EA6" w14:textId="77777777" w:rsidTr="007B1C99">
      <w:tc>
        <w:tcPr>
          <w:tcW w:w="2977" w:type="dxa"/>
          <w:vAlign w:val="center"/>
        </w:tcPr>
        <w:p w14:paraId="2EE607F8" w14:textId="77777777" w:rsidR="00A74A03" w:rsidRPr="00397E18" w:rsidRDefault="00A74A03" w:rsidP="00EF4210">
          <w:pPr>
            <w:pStyle w:val="Header"/>
            <w:spacing w:after="0"/>
            <w:rPr>
              <w:rFonts w:ascii="Arial" w:hAnsi="Arial" w:cs="Arial"/>
            </w:rPr>
          </w:pPr>
        </w:p>
      </w:tc>
      <w:tc>
        <w:tcPr>
          <w:tcW w:w="1044" w:type="dxa"/>
          <w:vAlign w:val="center"/>
        </w:tcPr>
        <w:p w14:paraId="49CC78D4" w14:textId="77777777" w:rsidR="00A74A03" w:rsidRDefault="00A74A03" w:rsidP="00EF4210">
          <w:pPr>
            <w:pStyle w:val="Footer"/>
            <w:spacing w:after="0"/>
            <w:jc w:val="right"/>
          </w:pPr>
        </w:p>
      </w:tc>
    </w:tr>
    <w:tr w:rsidR="00A74A03" w14:paraId="47DEFAF7" w14:textId="77777777" w:rsidTr="007B1C99">
      <w:tc>
        <w:tcPr>
          <w:tcW w:w="2977" w:type="dxa"/>
          <w:vAlign w:val="center"/>
        </w:tcPr>
        <w:p w14:paraId="092433C9" w14:textId="77777777" w:rsidR="00A74A03" w:rsidRPr="00397E18" w:rsidRDefault="00A74A03" w:rsidP="00EF4210">
          <w:pPr>
            <w:pStyle w:val="Header"/>
            <w:spacing w:after="0"/>
            <w:rPr>
              <w:rFonts w:ascii="Arial" w:hAnsi="Arial" w:cs="Arial"/>
            </w:rPr>
          </w:pPr>
        </w:p>
      </w:tc>
      <w:tc>
        <w:tcPr>
          <w:tcW w:w="1044" w:type="dxa"/>
          <w:vAlign w:val="center"/>
        </w:tcPr>
        <w:p w14:paraId="4CE35274" w14:textId="77777777" w:rsidR="00A74A03" w:rsidRDefault="00A74A03" w:rsidP="00EF4210">
          <w:pPr>
            <w:pStyle w:val="Footer"/>
            <w:spacing w:after="0"/>
            <w:jc w:val="right"/>
          </w:pPr>
        </w:p>
      </w:tc>
    </w:tr>
    <w:tr w:rsidR="00A74A03" w14:paraId="474363B2" w14:textId="77777777" w:rsidTr="007B1C99">
      <w:tc>
        <w:tcPr>
          <w:tcW w:w="2977" w:type="dxa"/>
          <w:vAlign w:val="center"/>
        </w:tcPr>
        <w:p w14:paraId="504EB2DE" w14:textId="77777777" w:rsidR="00A74A03" w:rsidRPr="00397E18" w:rsidRDefault="007B1C99" w:rsidP="00EF4210">
          <w:pPr>
            <w:pStyle w:val="Header"/>
            <w:spacing w:after="0"/>
            <w:rPr>
              <w:rFonts w:ascii="Arial" w:hAnsi="Arial" w:cs="Arial"/>
            </w:rPr>
          </w:pPr>
          <w:r>
            <w:rPr>
              <w:rFonts w:ascii="Arial" w:hAnsi="Arial"/>
            </w:rPr>
            <w:t>[Datum]</w:t>
          </w:r>
        </w:p>
      </w:tc>
      <w:tc>
        <w:tcPr>
          <w:tcW w:w="1044" w:type="dxa"/>
          <w:vAlign w:val="center"/>
        </w:tcPr>
        <w:p w14:paraId="7630C005" w14:textId="77777777" w:rsidR="00A74A03" w:rsidRDefault="00A74A03" w:rsidP="00EF4210">
          <w:pPr>
            <w:pStyle w:val="Footer"/>
            <w:spacing w:after="0"/>
            <w:jc w:val="right"/>
          </w:pPr>
        </w:p>
      </w:tc>
    </w:tr>
    <w:tr w:rsidR="00A74A03" w14:paraId="4639A0F1" w14:textId="77777777" w:rsidTr="007B1C99">
      <w:tc>
        <w:tcPr>
          <w:tcW w:w="2977" w:type="dxa"/>
          <w:vAlign w:val="center"/>
        </w:tcPr>
        <w:p w14:paraId="7F548272" w14:textId="77777777" w:rsidR="00A74A03" w:rsidRDefault="00A74A03" w:rsidP="00EF4210">
          <w:pPr>
            <w:pStyle w:val="Header"/>
            <w:spacing w:after="0"/>
          </w:pPr>
        </w:p>
      </w:tc>
      <w:tc>
        <w:tcPr>
          <w:tcW w:w="1044" w:type="dxa"/>
          <w:vAlign w:val="center"/>
        </w:tcPr>
        <w:p w14:paraId="681D46FF" w14:textId="77777777" w:rsidR="00A74A03" w:rsidRDefault="00A74A03" w:rsidP="00EF4210">
          <w:pPr>
            <w:pStyle w:val="Footer"/>
            <w:spacing w:after="0"/>
            <w:jc w:val="right"/>
          </w:pPr>
        </w:p>
      </w:tc>
    </w:tr>
    <w:tr w:rsidR="00A74A03" w14:paraId="03CA2142" w14:textId="77777777" w:rsidTr="007B1C99">
      <w:tc>
        <w:tcPr>
          <w:tcW w:w="2977" w:type="dxa"/>
          <w:vAlign w:val="center"/>
        </w:tcPr>
        <w:p w14:paraId="2BE02481" w14:textId="77777777" w:rsidR="00A74A03" w:rsidRDefault="00A74A03" w:rsidP="00EF4210">
          <w:pPr>
            <w:pStyle w:val="Header"/>
            <w:spacing w:after="0"/>
          </w:pPr>
        </w:p>
      </w:tc>
      <w:tc>
        <w:tcPr>
          <w:tcW w:w="1044" w:type="dxa"/>
        </w:tcPr>
        <w:p w14:paraId="50E5325E" w14:textId="77777777" w:rsidR="00A74A03" w:rsidRDefault="00A74A03" w:rsidP="00EF4210">
          <w:pPr>
            <w:pStyle w:val="Header"/>
            <w:spacing w:after="0"/>
          </w:pPr>
        </w:p>
      </w:tc>
    </w:tr>
    <w:tr w:rsidR="00A74A03" w14:paraId="54DEC95C" w14:textId="77777777" w:rsidTr="007B1C99">
      <w:tc>
        <w:tcPr>
          <w:tcW w:w="2977" w:type="dxa"/>
          <w:vAlign w:val="center"/>
        </w:tcPr>
        <w:p w14:paraId="7C6AA409" w14:textId="77777777" w:rsidR="00A74A03" w:rsidRDefault="00A74A03" w:rsidP="00EF4210">
          <w:pPr>
            <w:spacing w:after="0"/>
          </w:pPr>
        </w:p>
      </w:tc>
      <w:tc>
        <w:tcPr>
          <w:tcW w:w="1044" w:type="dxa"/>
        </w:tcPr>
        <w:p w14:paraId="2223DCEA" w14:textId="77777777" w:rsidR="00A74A03" w:rsidRDefault="00A74A03" w:rsidP="00EF4210">
          <w:pPr>
            <w:spacing w:after="0"/>
          </w:pPr>
        </w:p>
      </w:tc>
    </w:tr>
  </w:tbl>
  <w:p w14:paraId="01DFABC9" w14:textId="77777777" w:rsidR="003E6542" w:rsidRDefault="003E65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3735" w:type="dxa"/>
      <w:tblInd w:w="59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792"/>
    </w:tblGrid>
    <w:tr w:rsidR="00217427" w14:paraId="517C84E8" w14:textId="77777777" w:rsidTr="007B1C99">
      <w:tc>
        <w:tcPr>
          <w:tcW w:w="2943" w:type="dxa"/>
          <w:vAlign w:val="center"/>
        </w:tcPr>
        <w:p w14:paraId="05939159" w14:textId="77777777" w:rsidR="00217427" w:rsidRPr="00397E18" w:rsidRDefault="007B1C99" w:rsidP="00D12E86">
          <w:pPr>
            <w:pStyle w:val="Header"/>
            <w:spacing w:after="0"/>
            <w:rPr>
              <w:rFonts w:ascii="Arial" w:hAnsi="Arial" w:cs="Arial"/>
            </w:rPr>
          </w:pPr>
          <w:bookmarkStart w:id="2" w:name="FirstPageHeader"/>
          <w:bookmarkStart w:id="3" w:name="docTitle"/>
          <w:bookmarkEnd w:id="2"/>
          <w:bookmarkEnd w:id="3"/>
          <w:r>
            <w:rPr>
              <w:rFonts w:ascii="Arial" w:hAnsi="Arial"/>
            </w:rPr>
            <w:t>Bekräftelsebrev i anslutning till revisionsuppdrag</w:t>
          </w:r>
        </w:p>
      </w:tc>
      <w:tc>
        <w:tcPr>
          <w:tcW w:w="792" w:type="dxa"/>
          <w:vAlign w:val="center"/>
        </w:tcPr>
        <w:p w14:paraId="093BAD85" w14:textId="77777777" w:rsidR="00217427" w:rsidRPr="00D05BCD" w:rsidRDefault="00ED461E" w:rsidP="00D12E86">
          <w:pPr>
            <w:pStyle w:val="Footer"/>
            <w:spacing w:after="0"/>
            <w:jc w:val="right"/>
            <w:rPr>
              <w:rFonts w:ascii="Arial" w:hAnsi="Arial" w:cs="Arial"/>
            </w:rPr>
          </w:pPr>
          <w:r w:rsidRPr="00D05BCD">
            <w:rPr>
              <w:rStyle w:val="PageNumber"/>
              <w:rFonts w:ascii="Arial" w:hAnsi="Arial" w:cs="Arial"/>
            </w:rPr>
            <w:fldChar w:fldCharType="begin"/>
          </w:r>
          <w:r w:rsidR="006B2955" w:rsidRPr="00D05BCD">
            <w:rPr>
              <w:rStyle w:val="PageNumber"/>
              <w:rFonts w:ascii="Arial" w:hAnsi="Arial" w:cs="Arial"/>
            </w:rPr>
            <w:instrText xml:space="preserve"> PAGE </w:instrText>
          </w:r>
          <w:r w:rsidRPr="00D05BCD">
            <w:rPr>
              <w:rStyle w:val="PageNumber"/>
              <w:rFonts w:ascii="Arial" w:hAnsi="Arial" w:cs="Arial"/>
            </w:rPr>
            <w:fldChar w:fldCharType="separate"/>
          </w:r>
          <w:r w:rsidR="00D46D4E">
            <w:rPr>
              <w:rStyle w:val="PageNumber"/>
              <w:rFonts w:ascii="Arial" w:hAnsi="Arial" w:cs="Arial"/>
            </w:rPr>
            <w:t>1</w:t>
          </w:r>
          <w:r w:rsidRPr="00D05BCD">
            <w:rPr>
              <w:rStyle w:val="PageNumber"/>
              <w:rFonts w:ascii="Arial" w:hAnsi="Arial" w:cs="Arial"/>
            </w:rPr>
            <w:fldChar w:fldCharType="end"/>
          </w:r>
          <w:r>
            <w:rPr>
              <w:rStyle w:val="PageNumber"/>
              <w:rFonts w:ascii="Arial" w:hAnsi="Arial"/>
            </w:rPr>
            <w:t xml:space="preserve"> (</w:t>
          </w:r>
          <w:r w:rsidRPr="00D05BCD">
            <w:rPr>
              <w:rStyle w:val="PageNumber"/>
              <w:rFonts w:ascii="Arial" w:hAnsi="Arial" w:cs="Arial"/>
            </w:rPr>
            <w:fldChar w:fldCharType="begin"/>
          </w:r>
          <w:r w:rsidR="006B2955" w:rsidRPr="00D05BCD">
            <w:rPr>
              <w:rStyle w:val="PageNumber"/>
              <w:rFonts w:ascii="Arial" w:hAnsi="Arial" w:cs="Arial"/>
            </w:rPr>
            <w:instrText xml:space="preserve"> NUMPAGES </w:instrText>
          </w:r>
          <w:r w:rsidRPr="00D05BCD">
            <w:rPr>
              <w:rStyle w:val="PageNumber"/>
              <w:rFonts w:ascii="Arial" w:hAnsi="Arial" w:cs="Arial"/>
            </w:rPr>
            <w:fldChar w:fldCharType="separate"/>
          </w:r>
          <w:r w:rsidR="00D46D4E">
            <w:rPr>
              <w:rStyle w:val="PageNumber"/>
              <w:rFonts w:ascii="Arial" w:hAnsi="Arial" w:cs="Arial"/>
            </w:rPr>
            <w:t>4</w:t>
          </w:r>
          <w:r w:rsidRPr="00D05BCD">
            <w:rPr>
              <w:rStyle w:val="PageNumber"/>
              <w:rFonts w:ascii="Arial" w:hAnsi="Arial" w:cs="Arial"/>
            </w:rPr>
            <w:fldChar w:fldCharType="end"/>
          </w:r>
          <w:r>
            <w:rPr>
              <w:rStyle w:val="PageNumber"/>
              <w:rFonts w:ascii="Arial" w:hAnsi="Arial"/>
            </w:rPr>
            <w:t>)</w:t>
          </w:r>
        </w:p>
      </w:tc>
    </w:tr>
    <w:tr w:rsidR="00217427" w14:paraId="241984F1" w14:textId="77777777" w:rsidTr="007B1C99">
      <w:tc>
        <w:tcPr>
          <w:tcW w:w="2943" w:type="dxa"/>
          <w:vAlign w:val="center"/>
        </w:tcPr>
        <w:p w14:paraId="31039DF6" w14:textId="77777777" w:rsidR="00217427" w:rsidRPr="00397E18" w:rsidRDefault="00217427" w:rsidP="00D12E86">
          <w:pPr>
            <w:pStyle w:val="Header"/>
            <w:spacing w:after="0"/>
            <w:rPr>
              <w:rFonts w:ascii="Arial" w:hAnsi="Arial" w:cs="Arial"/>
            </w:rPr>
          </w:pPr>
        </w:p>
      </w:tc>
      <w:tc>
        <w:tcPr>
          <w:tcW w:w="792" w:type="dxa"/>
          <w:vAlign w:val="center"/>
        </w:tcPr>
        <w:p w14:paraId="72CFAC7F" w14:textId="77777777" w:rsidR="00217427" w:rsidRPr="00D05BCD" w:rsidRDefault="00217427" w:rsidP="00D12E86">
          <w:pPr>
            <w:pStyle w:val="Footer"/>
            <w:spacing w:after="0"/>
            <w:jc w:val="right"/>
            <w:rPr>
              <w:rFonts w:ascii="Arial" w:hAnsi="Arial" w:cs="Arial"/>
            </w:rPr>
          </w:pPr>
        </w:p>
      </w:tc>
    </w:tr>
    <w:tr w:rsidR="00217427" w14:paraId="2A6EB4D1" w14:textId="77777777" w:rsidTr="007B1C99">
      <w:tc>
        <w:tcPr>
          <w:tcW w:w="2943" w:type="dxa"/>
          <w:vAlign w:val="center"/>
        </w:tcPr>
        <w:p w14:paraId="020DCE52" w14:textId="77777777" w:rsidR="00217427" w:rsidRPr="00397E18" w:rsidRDefault="00217427" w:rsidP="00D12E86">
          <w:pPr>
            <w:pStyle w:val="Header"/>
            <w:spacing w:after="0"/>
            <w:rPr>
              <w:rFonts w:ascii="Arial" w:hAnsi="Arial" w:cs="Arial"/>
            </w:rPr>
          </w:pPr>
        </w:p>
      </w:tc>
      <w:tc>
        <w:tcPr>
          <w:tcW w:w="792" w:type="dxa"/>
          <w:vAlign w:val="center"/>
        </w:tcPr>
        <w:p w14:paraId="66B0DF2D" w14:textId="77777777" w:rsidR="00217427" w:rsidRPr="00D05BCD" w:rsidRDefault="00217427" w:rsidP="00D12E86">
          <w:pPr>
            <w:pStyle w:val="Footer"/>
            <w:spacing w:after="0"/>
            <w:jc w:val="right"/>
            <w:rPr>
              <w:rFonts w:ascii="Arial" w:hAnsi="Arial" w:cs="Arial"/>
            </w:rPr>
          </w:pPr>
        </w:p>
      </w:tc>
    </w:tr>
    <w:tr w:rsidR="00217427" w14:paraId="6287E577" w14:textId="77777777" w:rsidTr="007B1C99">
      <w:tc>
        <w:tcPr>
          <w:tcW w:w="2943" w:type="dxa"/>
          <w:vAlign w:val="center"/>
        </w:tcPr>
        <w:p w14:paraId="741B7CE1" w14:textId="77777777" w:rsidR="00217427" w:rsidRPr="00397E18" w:rsidRDefault="007B1C99" w:rsidP="00D12E86">
          <w:pPr>
            <w:pStyle w:val="Header"/>
            <w:spacing w:after="0"/>
            <w:rPr>
              <w:rFonts w:ascii="Arial" w:hAnsi="Arial" w:cs="Arial"/>
            </w:rPr>
          </w:pPr>
          <w:r>
            <w:rPr>
              <w:rFonts w:ascii="Arial" w:hAnsi="Arial"/>
            </w:rPr>
            <w:t>[Datum]</w:t>
          </w:r>
        </w:p>
      </w:tc>
      <w:tc>
        <w:tcPr>
          <w:tcW w:w="792" w:type="dxa"/>
        </w:tcPr>
        <w:p w14:paraId="5D92C477" w14:textId="77777777" w:rsidR="00217427" w:rsidRDefault="00217427" w:rsidP="00D12E86">
          <w:pPr>
            <w:pStyle w:val="Header"/>
            <w:spacing w:after="0"/>
          </w:pPr>
        </w:p>
      </w:tc>
    </w:tr>
    <w:tr w:rsidR="00217427" w14:paraId="559AC170" w14:textId="77777777" w:rsidTr="007B1C99">
      <w:tc>
        <w:tcPr>
          <w:tcW w:w="2943" w:type="dxa"/>
          <w:vAlign w:val="center"/>
        </w:tcPr>
        <w:p w14:paraId="127AF713" w14:textId="77777777" w:rsidR="00217427" w:rsidRDefault="00217427" w:rsidP="00D12E86">
          <w:pPr>
            <w:spacing w:after="0"/>
          </w:pPr>
        </w:p>
      </w:tc>
      <w:tc>
        <w:tcPr>
          <w:tcW w:w="792" w:type="dxa"/>
        </w:tcPr>
        <w:p w14:paraId="12655C83" w14:textId="77777777" w:rsidR="00217427" w:rsidRDefault="00217427" w:rsidP="00D12E86">
          <w:pPr>
            <w:spacing w:after="0"/>
          </w:pPr>
        </w:p>
      </w:tc>
    </w:tr>
  </w:tbl>
  <w:p w14:paraId="2CFBDA34" w14:textId="77777777" w:rsidR="00217427" w:rsidRDefault="00217427" w:rsidP="00217427">
    <w:pPr>
      <w:pStyle w:val="Header"/>
    </w:pPr>
  </w:p>
  <w:p w14:paraId="54EEC1AD" w14:textId="77777777" w:rsidR="003E6542" w:rsidRDefault="003E6542" w:rsidP="00940B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7C09"/>
    <w:multiLevelType w:val="multilevel"/>
    <w:tmpl w:val="F112E588"/>
    <w:numStyleLink w:val="Style1"/>
  </w:abstractNum>
  <w:abstractNum w:abstractNumId="1" w15:restartNumberingAfterBreak="0">
    <w:nsid w:val="1C924C68"/>
    <w:multiLevelType w:val="hybridMultilevel"/>
    <w:tmpl w:val="D04C90A2"/>
    <w:lvl w:ilvl="0" w:tplc="349A4388">
      <w:start w:val="1"/>
      <w:numFmt w:val="decimal"/>
      <w:lvlText w:val="%1."/>
      <w:lvlJc w:val="right"/>
      <w:pPr>
        <w:ind w:left="720" w:hanging="360"/>
      </w:pPr>
      <w:rPr>
        <w:rFonts w:asciiTheme="majorHAnsi" w:hAnsiTheme="majorHAnsi" w:hint="default"/>
        <w:b/>
        <w:i w:val="0"/>
        <w:sz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556A4"/>
    <w:multiLevelType w:val="multilevel"/>
    <w:tmpl w:val="F112E588"/>
    <w:numStyleLink w:val="Style1"/>
  </w:abstractNum>
  <w:abstractNum w:abstractNumId="3" w15:restartNumberingAfterBreak="0">
    <w:nsid w:val="273604D5"/>
    <w:multiLevelType w:val="multilevel"/>
    <w:tmpl w:val="F112E588"/>
    <w:numStyleLink w:val="Style1"/>
  </w:abstractNum>
  <w:abstractNum w:abstractNumId="4" w15:restartNumberingAfterBreak="0">
    <w:nsid w:val="395C2B69"/>
    <w:multiLevelType w:val="hybridMultilevel"/>
    <w:tmpl w:val="31D2A416"/>
    <w:lvl w:ilvl="0" w:tplc="6DCE0C5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F6DFE"/>
    <w:multiLevelType w:val="multilevel"/>
    <w:tmpl w:val="EB1C0FE2"/>
    <w:styleLink w:val="PwCheadings"/>
    <w:lvl w:ilvl="0">
      <w:start w:val="1"/>
      <w:numFmt w:val="decimal"/>
      <w:lvlText w:val="%1"/>
      <w:lvlJc w:val="left"/>
      <w:pPr>
        <w:ind w:left="454" w:hanging="454"/>
      </w:pPr>
      <w:rPr>
        <w:rFonts w:asciiTheme="majorHAnsi" w:hAnsiTheme="majorHAnsi" w:hint="default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E266C39"/>
    <w:multiLevelType w:val="multilevel"/>
    <w:tmpl w:val="10CE29A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872C04"/>
    <w:multiLevelType w:val="hybridMultilevel"/>
    <w:tmpl w:val="EEE20E22"/>
    <w:lvl w:ilvl="0" w:tplc="53C2A466">
      <w:start w:val="1"/>
      <w:numFmt w:val="decimal"/>
      <w:lvlText w:val="%1."/>
      <w:lvlJc w:val="left"/>
      <w:pPr>
        <w:ind w:left="2082" w:hanging="360"/>
      </w:pPr>
      <w:rPr>
        <w:rFonts w:asciiTheme="majorHAnsi" w:hAnsiTheme="majorHAnsi" w:hint="default"/>
        <w:b/>
        <w:i w:val="0"/>
        <w:sz w:val="20"/>
      </w:rPr>
    </w:lvl>
    <w:lvl w:ilvl="1" w:tplc="040B0019" w:tentative="1">
      <w:start w:val="1"/>
      <w:numFmt w:val="lowerLetter"/>
      <w:lvlText w:val="%2."/>
      <w:lvlJc w:val="left"/>
      <w:pPr>
        <w:ind w:left="2802" w:hanging="360"/>
      </w:pPr>
    </w:lvl>
    <w:lvl w:ilvl="2" w:tplc="040B001B">
      <w:start w:val="1"/>
      <w:numFmt w:val="lowerRoman"/>
      <w:lvlText w:val="%3."/>
      <w:lvlJc w:val="right"/>
      <w:pPr>
        <w:ind w:left="3522" w:hanging="180"/>
      </w:pPr>
    </w:lvl>
    <w:lvl w:ilvl="3" w:tplc="040B000F" w:tentative="1">
      <w:start w:val="1"/>
      <w:numFmt w:val="decimal"/>
      <w:lvlText w:val="%4."/>
      <w:lvlJc w:val="left"/>
      <w:pPr>
        <w:ind w:left="4242" w:hanging="360"/>
      </w:pPr>
    </w:lvl>
    <w:lvl w:ilvl="4" w:tplc="040B0019" w:tentative="1">
      <w:start w:val="1"/>
      <w:numFmt w:val="lowerLetter"/>
      <w:lvlText w:val="%5."/>
      <w:lvlJc w:val="left"/>
      <w:pPr>
        <w:ind w:left="4962" w:hanging="360"/>
      </w:pPr>
    </w:lvl>
    <w:lvl w:ilvl="5" w:tplc="040B001B" w:tentative="1">
      <w:start w:val="1"/>
      <w:numFmt w:val="lowerRoman"/>
      <w:lvlText w:val="%6."/>
      <w:lvlJc w:val="right"/>
      <w:pPr>
        <w:ind w:left="5682" w:hanging="180"/>
      </w:pPr>
    </w:lvl>
    <w:lvl w:ilvl="6" w:tplc="040B000F" w:tentative="1">
      <w:start w:val="1"/>
      <w:numFmt w:val="decimal"/>
      <w:lvlText w:val="%7."/>
      <w:lvlJc w:val="left"/>
      <w:pPr>
        <w:ind w:left="6402" w:hanging="360"/>
      </w:pPr>
    </w:lvl>
    <w:lvl w:ilvl="7" w:tplc="040B0019" w:tentative="1">
      <w:start w:val="1"/>
      <w:numFmt w:val="lowerLetter"/>
      <w:lvlText w:val="%8."/>
      <w:lvlJc w:val="left"/>
      <w:pPr>
        <w:ind w:left="7122" w:hanging="360"/>
      </w:pPr>
    </w:lvl>
    <w:lvl w:ilvl="8" w:tplc="040B001B" w:tentative="1">
      <w:start w:val="1"/>
      <w:numFmt w:val="lowerRoman"/>
      <w:lvlText w:val="%9."/>
      <w:lvlJc w:val="right"/>
      <w:pPr>
        <w:ind w:left="7842" w:hanging="180"/>
      </w:pPr>
    </w:lvl>
  </w:abstractNum>
  <w:abstractNum w:abstractNumId="8" w15:restartNumberingAfterBreak="0">
    <w:nsid w:val="415B7458"/>
    <w:multiLevelType w:val="multilevel"/>
    <w:tmpl w:val="F112E588"/>
    <w:numStyleLink w:val="Style1"/>
  </w:abstractNum>
  <w:abstractNum w:abstractNumId="9" w15:restartNumberingAfterBreak="0">
    <w:nsid w:val="48DE3DB4"/>
    <w:multiLevelType w:val="hybridMultilevel"/>
    <w:tmpl w:val="28D6F8C6"/>
    <w:lvl w:ilvl="0" w:tplc="B848462C">
      <w:start w:val="1"/>
      <w:numFmt w:val="decimal"/>
      <w:lvlText w:val="%1."/>
      <w:lvlJc w:val="right"/>
      <w:pPr>
        <w:ind w:left="720" w:hanging="360"/>
      </w:pPr>
      <w:rPr>
        <w:rFonts w:asciiTheme="majorHAnsi" w:hAnsiTheme="majorHAnsi" w:hint="default"/>
        <w:b/>
        <w:i w:val="0"/>
        <w:sz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D5829"/>
    <w:multiLevelType w:val="multilevel"/>
    <w:tmpl w:val="F112E588"/>
    <w:numStyleLink w:val="Style1"/>
  </w:abstractNum>
  <w:abstractNum w:abstractNumId="11" w15:restartNumberingAfterBreak="0">
    <w:nsid w:val="687A6EC0"/>
    <w:multiLevelType w:val="multilevel"/>
    <w:tmpl w:val="F112E588"/>
    <w:styleLink w:val="Style1"/>
    <w:lvl w:ilvl="0">
      <w:start w:val="1"/>
      <w:numFmt w:val="decimal"/>
      <w:pStyle w:val="Heading1"/>
      <w:lvlText w:val="%1"/>
      <w:lvlJc w:val="left"/>
      <w:pPr>
        <w:ind w:left="340" w:hanging="340"/>
      </w:pPr>
      <w:rPr>
        <w:rFonts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sz w:val="2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6D256F5F"/>
    <w:multiLevelType w:val="hybridMultilevel"/>
    <w:tmpl w:val="8334DE0A"/>
    <w:lvl w:ilvl="0" w:tplc="9C367390">
      <w:start w:val="1"/>
      <w:numFmt w:val="decimal"/>
      <w:lvlText w:val="%1."/>
      <w:lvlJc w:val="right"/>
      <w:pPr>
        <w:ind w:left="360" w:hanging="360"/>
      </w:pPr>
      <w:rPr>
        <w:rFonts w:asciiTheme="majorHAnsi" w:hAnsiTheme="majorHAnsi" w:hint="default"/>
        <w:b/>
        <w:i w:val="0"/>
        <w:sz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A76EB"/>
    <w:multiLevelType w:val="hybridMultilevel"/>
    <w:tmpl w:val="D2F6AC74"/>
    <w:lvl w:ilvl="0" w:tplc="040B0011">
      <w:start w:val="1"/>
      <w:numFmt w:val="decimal"/>
      <w:lvlText w:val="%1)"/>
      <w:lvlJc w:val="left"/>
      <w:pPr>
        <w:ind w:left="3328" w:hanging="360"/>
      </w:p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num w:numId="1" w16cid:durableId="412288385">
    <w:abstractNumId w:val="6"/>
  </w:num>
  <w:num w:numId="2" w16cid:durableId="486555016">
    <w:abstractNumId w:val="6"/>
  </w:num>
  <w:num w:numId="3" w16cid:durableId="1028600865">
    <w:abstractNumId w:val="6"/>
  </w:num>
  <w:num w:numId="4" w16cid:durableId="1113748968">
    <w:abstractNumId w:val="6"/>
  </w:num>
  <w:num w:numId="5" w16cid:durableId="104739577">
    <w:abstractNumId w:val="6"/>
  </w:num>
  <w:num w:numId="6" w16cid:durableId="103811263">
    <w:abstractNumId w:val="7"/>
  </w:num>
  <w:num w:numId="7" w16cid:durableId="776868840">
    <w:abstractNumId w:val="12"/>
  </w:num>
  <w:num w:numId="8" w16cid:durableId="90783160">
    <w:abstractNumId w:val="1"/>
  </w:num>
  <w:num w:numId="9" w16cid:durableId="520902637">
    <w:abstractNumId w:val="5"/>
  </w:num>
  <w:num w:numId="10" w16cid:durableId="269289298">
    <w:abstractNumId w:val="9"/>
  </w:num>
  <w:num w:numId="11" w16cid:durableId="572391947">
    <w:abstractNumId w:val="10"/>
  </w:num>
  <w:num w:numId="12" w16cid:durableId="872405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5619992">
    <w:abstractNumId w:val="11"/>
  </w:num>
  <w:num w:numId="14" w16cid:durableId="1921868588">
    <w:abstractNumId w:val="0"/>
  </w:num>
  <w:num w:numId="15" w16cid:durableId="2110196313">
    <w:abstractNumId w:val="8"/>
  </w:num>
  <w:num w:numId="16" w16cid:durableId="344290766">
    <w:abstractNumId w:val="3"/>
  </w:num>
  <w:num w:numId="17" w16cid:durableId="383070316">
    <w:abstractNumId w:val="2"/>
  </w:num>
  <w:num w:numId="18" w16cid:durableId="1665667409">
    <w:abstractNumId w:val="2"/>
  </w:num>
  <w:num w:numId="19" w16cid:durableId="20208587">
    <w:abstractNumId w:val="2"/>
  </w:num>
  <w:num w:numId="20" w16cid:durableId="1331757674">
    <w:abstractNumId w:val="2"/>
  </w:num>
  <w:num w:numId="21" w16cid:durableId="1696687378">
    <w:abstractNumId w:val="2"/>
  </w:num>
  <w:num w:numId="22" w16cid:durableId="661927011">
    <w:abstractNumId w:val="2"/>
  </w:num>
  <w:num w:numId="23" w16cid:durableId="972717702">
    <w:abstractNumId w:val="2"/>
  </w:num>
  <w:num w:numId="24" w16cid:durableId="1331567539">
    <w:abstractNumId w:val="2"/>
  </w:num>
  <w:num w:numId="25" w16cid:durableId="499731933">
    <w:abstractNumId w:val="2"/>
  </w:num>
  <w:num w:numId="26" w16cid:durableId="709691061">
    <w:abstractNumId w:val="5"/>
  </w:num>
  <w:num w:numId="27" w16cid:durableId="885137801">
    <w:abstractNumId w:val="2"/>
  </w:num>
  <w:num w:numId="28" w16cid:durableId="1172337279">
    <w:abstractNumId w:val="2"/>
  </w:num>
  <w:num w:numId="29" w16cid:durableId="1971326695">
    <w:abstractNumId w:val="2"/>
  </w:num>
  <w:num w:numId="30" w16cid:durableId="440876856">
    <w:abstractNumId w:val="2"/>
  </w:num>
  <w:num w:numId="31" w16cid:durableId="964308611">
    <w:abstractNumId w:val="2"/>
  </w:num>
  <w:num w:numId="32" w16cid:durableId="109863628">
    <w:abstractNumId w:val="2"/>
  </w:num>
  <w:num w:numId="33" w16cid:durableId="190336455">
    <w:abstractNumId w:val="2"/>
  </w:num>
  <w:num w:numId="34" w16cid:durableId="1991977696">
    <w:abstractNumId w:val="2"/>
  </w:num>
  <w:num w:numId="35" w16cid:durableId="369841159">
    <w:abstractNumId w:val="2"/>
  </w:num>
  <w:num w:numId="36" w16cid:durableId="1726677139">
    <w:abstractNumId w:val="5"/>
  </w:num>
  <w:num w:numId="37" w16cid:durableId="973877380">
    <w:abstractNumId w:val="4"/>
  </w:num>
  <w:num w:numId="38" w16cid:durableId="14272693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2B"/>
    <w:rsid w:val="00002558"/>
    <w:rsid w:val="00014D39"/>
    <w:rsid w:val="000335CB"/>
    <w:rsid w:val="00033769"/>
    <w:rsid w:val="00044D3A"/>
    <w:rsid w:val="00047B6A"/>
    <w:rsid w:val="000560D4"/>
    <w:rsid w:val="000733FA"/>
    <w:rsid w:val="00074BC1"/>
    <w:rsid w:val="000815EF"/>
    <w:rsid w:val="000A6E99"/>
    <w:rsid w:val="000E49B0"/>
    <w:rsid w:val="00104BE3"/>
    <w:rsid w:val="00106FFC"/>
    <w:rsid w:val="001153E1"/>
    <w:rsid w:val="00115AFF"/>
    <w:rsid w:val="00125B08"/>
    <w:rsid w:val="001415E4"/>
    <w:rsid w:val="00162828"/>
    <w:rsid w:val="0017674A"/>
    <w:rsid w:val="001B5929"/>
    <w:rsid w:val="001E47A6"/>
    <w:rsid w:val="001F5DB0"/>
    <w:rsid w:val="001F7591"/>
    <w:rsid w:val="00203B36"/>
    <w:rsid w:val="00206FA2"/>
    <w:rsid w:val="00217427"/>
    <w:rsid w:val="00221823"/>
    <w:rsid w:val="00230CEF"/>
    <w:rsid w:val="00236B17"/>
    <w:rsid w:val="00255F70"/>
    <w:rsid w:val="0026203C"/>
    <w:rsid w:val="00265F2C"/>
    <w:rsid w:val="0027485A"/>
    <w:rsid w:val="002803AD"/>
    <w:rsid w:val="00281245"/>
    <w:rsid w:val="00296164"/>
    <w:rsid w:val="002962EE"/>
    <w:rsid w:val="002B2D8C"/>
    <w:rsid w:val="002B723A"/>
    <w:rsid w:val="002C37C9"/>
    <w:rsid w:val="002D64A8"/>
    <w:rsid w:val="002F093E"/>
    <w:rsid w:val="00300A1B"/>
    <w:rsid w:val="003022D7"/>
    <w:rsid w:val="00307832"/>
    <w:rsid w:val="003132D2"/>
    <w:rsid w:val="0032424D"/>
    <w:rsid w:val="00333806"/>
    <w:rsid w:val="00337464"/>
    <w:rsid w:val="003410F0"/>
    <w:rsid w:val="00341CE6"/>
    <w:rsid w:val="003444E9"/>
    <w:rsid w:val="00354250"/>
    <w:rsid w:val="00364681"/>
    <w:rsid w:val="0036476C"/>
    <w:rsid w:val="00364DFF"/>
    <w:rsid w:val="00371C76"/>
    <w:rsid w:val="00385E5D"/>
    <w:rsid w:val="003930D7"/>
    <w:rsid w:val="00397E18"/>
    <w:rsid w:val="003A5371"/>
    <w:rsid w:val="003B10A5"/>
    <w:rsid w:val="003B50A5"/>
    <w:rsid w:val="003C1B98"/>
    <w:rsid w:val="003C696F"/>
    <w:rsid w:val="003E4773"/>
    <w:rsid w:val="003E6542"/>
    <w:rsid w:val="003F6DE8"/>
    <w:rsid w:val="004025FB"/>
    <w:rsid w:val="00404D06"/>
    <w:rsid w:val="00405C65"/>
    <w:rsid w:val="00407FCA"/>
    <w:rsid w:val="00412F4D"/>
    <w:rsid w:val="00415A0A"/>
    <w:rsid w:val="00425FCA"/>
    <w:rsid w:val="004272EA"/>
    <w:rsid w:val="004274BF"/>
    <w:rsid w:val="00430E2E"/>
    <w:rsid w:val="0044180E"/>
    <w:rsid w:val="0044510A"/>
    <w:rsid w:val="00457609"/>
    <w:rsid w:val="0045789C"/>
    <w:rsid w:val="0046467D"/>
    <w:rsid w:val="00465777"/>
    <w:rsid w:val="00476A86"/>
    <w:rsid w:val="00481A98"/>
    <w:rsid w:val="00481AC3"/>
    <w:rsid w:val="00486A1F"/>
    <w:rsid w:val="00491B96"/>
    <w:rsid w:val="00496D64"/>
    <w:rsid w:val="004972DA"/>
    <w:rsid w:val="004975F5"/>
    <w:rsid w:val="0049774C"/>
    <w:rsid w:val="004A16AC"/>
    <w:rsid w:val="004A6C71"/>
    <w:rsid w:val="004B0900"/>
    <w:rsid w:val="004B39D9"/>
    <w:rsid w:val="004B6660"/>
    <w:rsid w:val="004C3ACD"/>
    <w:rsid w:val="004C41E1"/>
    <w:rsid w:val="004C571D"/>
    <w:rsid w:val="005047DE"/>
    <w:rsid w:val="005142AA"/>
    <w:rsid w:val="00516F6C"/>
    <w:rsid w:val="005255A6"/>
    <w:rsid w:val="00531AA4"/>
    <w:rsid w:val="00531FC1"/>
    <w:rsid w:val="00536E86"/>
    <w:rsid w:val="00544C58"/>
    <w:rsid w:val="00545C2C"/>
    <w:rsid w:val="00552969"/>
    <w:rsid w:val="0056212B"/>
    <w:rsid w:val="00567180"/>
    <w:rsid w:val="00567A7B"/>
    <w:rsid w:val="0058054A"/>
    <w:rsid w:val="00582FB0"/>
    <w:rsid w:val="005907D5"/>
    <w:rsid w:val="0059341C"/>
    <w:rsid w:val="00593F52"/>
    <w:rsid w:val="005A36C1"/>
    <w:rsid w:val="005B38F3"/>
    <w:rsid w:val="005D65CE"/>
    <w:rsid w:val="0060042F"/>
    <w:rsid w:val="00616DD0"/>
    <w:rsid w:val="006411CA"/>
    <w:rsid w:val="00667AD7"/>
    <w:rsid w:val="006B2955"/>
    <w:rsid w:val="006B767C"/>
    <w:rsid w:val="006C396F"/>
    <w:rsid w:val="006F781E"/>
    <w:rsid w:val="00700A7D"/>
    <w:rsid w:val="007148A1"/>
    <w:rsid w:val="00720283"/>
    <w:rsid w:val="007234A6"/>
    <w:rsid w:val="0075397B"/>
    <w:rsid w:val="0075586C"/>
    <w:rsid w:val="007570B5"/>
    <w:rsid w:val="007610C6"/>
    <w:rsid w:val="007728D5"/>
    <w:rsid w:val="00785AD0"/>
    <w:rsid w:val="007A1A0F"/>
    <w:rsid w:val="007A52C1"/>
    <w:rsid w:val="007B1C99"/>
    <w:rsid w:val="007C00E4"/>
    <w:rsid w:val="007C7C4A"/>
    <w:rsid w:val="007D5486"/>
    <w:rsid w:val="007E585B"/>
    <w:rsid w:val="007E5E6B"/>
    <w:rsid w:val="0081454C"/>
    <w:rsid w:val="0081659B"/>
    <w:rsid w:val="00823E54"/>
    <w:rsid w:val="008273E1"/>
    <w:rsid w:val="008466E1"/>
    <w:rsid w:val="00851171"/>
    <w:rsid w:val="00857FA5"/>
    <w:rsid w:val="00866E0E"/>
    <w:rsid w:val="0087228A"/>
    <w:rsid w:val="008751CE"/>
    <w:rsid w:val="008934D7"/>
    <w:rsid w:val="008A09DA"/>
    <w:rsid w:val="008A3A7D"/>
    <w:rsid w:val="008A4598"/>
    <w:rsid w:val="008B7AF8"/>
    <w:rsid w:val="008D2BD8"/>
    <w:rsid w:val="008D4324"/>
    <w:rsid w:val="008F1182"/>
    <w:rsid w:val="008F6E55"/>
    <w:rsid w:val="00903D93"/>
    <w:rsid w:val="009073CF"/>
    <w:rsid w:val="00916712"/>
    <w:rsid w:val="00916A52"/>
    <w:rsid w:val="00940BA1"/>
    <w:rsid w:val="009507F7"/>
    <w:rsid w:val="009518CC"/>
    <w:rsid w:val="00956233"/>
    <w:rsid w:val="009862C1"/>
    <w:rsid w:val="00990BC7"/>
    <w:rsid w:val="00991946"/>
    <w:rsid w:val="009921FF"/>
    <w:rsid w:val="009B56DC"/>
    <w:rsid w:val="009B64B7"/>
    <w:rsid w:val="009C7739"/>
    <w:rsid w:val="009D59F6"/>
    <w:rsid w:val="009E18A8"/>
    <w:rsid w:val="00A010CC"/>
    <w:rsid w:val="00A21B70"/>
    <w:rsid w:val="00A27EF7"/>
    <w:rsid w:val="00A339EC"/>
    <w:rsid w:val="00A413EF"/>
    <w:rsid w:val="00A47159"/>
    <w:rsid w:val="00A555A9"/>
    <w:rsid w:val="00A72762"/>
    <w:rsid w:val="00A74A03"/>
    <w:rsid w:val="00A75317"/>
    <w:rsid w:val="00A7759A"/>
    <w:rsid w:val="00A85FB1"/>
    <w:rsid w:val="00AB3009"/>
    <w:rsid w:val="00AC0F0F"/>
    <w:rsid w:val="00AC2B9D"/>
    <w:rsid w:val="00AC3511"/>
    <w:rsid w:val="00AC532E"/>
    <w:rsid w:val="00AC602A"/>
    <w:rsid w:val="00AE10BD"/>
    <w:rsid w:val="00AE73EE"/>
    <w:rsid w:val="00B11B32"/>
    <w:rsid w:val="00B1543F"/>
    <w:rsid w:val="00B216A6"/>
    <w:rsid w:val="00B2554B"/>
    <w:rsid w:val="00B31E2E"/>
    <w:rsid w:val="00B3727C"/>
    <w:rsid w:val="00B425BF"/>
    <w:rsid w:val="00B43A05"/>
    <w:rsid w:val="00B472F8"/>
    <w:rsid w:val="00B636A5"/>
    <w:rsid w:val="00B7257F"/>
    <w:rsid w:val="00B75A97"/>
    <w:rsid w:val="00B80951"/>
    <w:rsid w:val="00B820A3"/>
    <w:rsid w:val="00B856C7"/>
    <w:rsid w:val="00B90251"/>
    <w:rsid w:val="00BB2E18"/>
    <w:rsid w:val="00BB3A91"/>
    <w:rsid w:val="00BC5040"/>
    <w:rsid w:val="00BC5296"/>
    <w:rsid w:val="00BD21D5"/>
    <w:rsid w:val="00BD299A"/>
    <w:rsid w:val="00BD2FD9"/>
    <w:rsid w:val="00BD31DB"/>
    <w:rsid w:val="00BE09BB"/>
    <w:rsid w:val="00BE3993"/>
    <w:rsid w:val="00BF1DB2"/>
    <w:rsid w:val="00C34636"/>
    <w:rsid w:val="00C444D9"/>
    <w:rsid w:val="00C44917"/>
    <w:rsid w:val="00C44F9E"/>
    <w:rsid w:val="00C5267D"/>
    <w:rsid w:val="00C54527"/>
    <w:rsid w:val="00C63D3C"/>
    <w:rsid w:val="00C767C3"/>
    <w:rsid w:val="00C76A2A"/>
    <w:rsid w:val="00C83C6B"/>
    <w:rsid w:val="00C9310A"/>
    <w:rsid w:val="00CC2936"/>
    <w:rsid w:val="00CD60AB"/>
    <w:rsid w:val="00CE35DF"/>
    <w:rsid w:val="00D05BCD"/>
    <w:rsid w:val="00D1613B"/>
    <w:rsid w:val="00D1736D"/>
    <w:rsid w:val="00D21EDB"/>
    <w:rsid w:val="00D22D13"/>
    <w:rsid w:val="00D23E68"/>
    <w:rsid w:val="00D2618E"/>
    <w:rsid w:val="00D27063"/>
    <w:rsid w:val="00D3009D"/>
    <w:rsid w:val="00D32EA7"/>
    <w:rsid w:val="00D3620A"/>
    <w:rsid w:val="00D36C06"/>
    <w:rsid w:val="00D3767B"/>
    <w:rsid w:val="00D4180E"/>
    <w:rsid w:val="00D44FA5"/>
    <w:rsid w:val="00D46D4E"/>
    <w:rsid w:val="00D500AD"/>
    <w:rsid w:val="00D5477D"/>
    <w:rsid w:val="00D61EA6"/>
    <w:rsid w:val="00D630A4"/>
    <w:rsid w:val="00D73477"/>
    <w:rsid w:val="00DB47A8"/>
    <w:rsid w:val="00DB6554"/>
    <w:rsid w:val="00DC2004"/>
    <w:rsid w:val="00DE1367"/>
    <w:rsid w:val="00DE28AD"/>
    <w:rsid w:val="00DE6E20"/>
    <w:rsid w:val="00DF5C8D"/>
    <w:rsid w:val="00DF79C0"/>
    <w:rsid w:val="00E05468"/>
    <w:rsid w:val="00E05FAE"/>
    <w:rsid w:val="00E12752"/>
    <w:rsid w:val="00E2514A"/>
    <w:rsid w:val="00E42900"/>
    <w:rsid w:val="00E50D83"/>
    <w:rsid w:val="00E568D5"/>
    <w:rsid w:val="00E63362"/>
    <w:rsid w:val="00E63B9F"/>
    <w:rsid w:val="00E66E9A"/>
    <w:rsid w:val="00E708E4"/>
    <w:rsid w:val="00E8483F"/>
    <w:rsid w:val="00E91528"/>
    <w:rsid w:val="00E92545"/>
    <w:rsid w:val="00E93B87"/>
    <w:rsid w:val="00ED293B"/>
    <w:rsid w:val="00ED3D8F"/>
    <w:rsid w:val="00ED461E"/>
    <w:rsid w:val="00ED63AC"/>
    <w:rsid w:val="00EE00B9"/>
    <w:rsid w:val="00EF24DB"/>
    <w:rsid w:val="00EF7CDE"/>
    <w:rsid w:val="00F02781"/>
    <w:rsid w:val="00F03F1E"/>
    <w:rsid w:val="00F121D3"/>
    <w:rsid w:val="00F20391"/>
    <w:rsid w:val="00F30A5B"/>
    <w:rsid w:val="00F4393E"/>
    <w:rsid w:val="00F731BB"/>
    <w:rsid w:val="00F825C5"/>
    <w:rsid w:val="00F8706C"/>
    <w:rsid w:val="00FB1C55"/>
    <w:rsid w:val="00FD4156"/>
    <w:rsid w:val="00F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E051A"/>
  <w15:docId w15:val="{5AF4BE0C-2B8E-406A-943D-B2DF5D30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85A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120" w:line="240" w:lineRule="atLeast"/>
    </w:pPr>
    <w:rPr>
      <w:rFonts w:ascii="Georgia" w:hAnsi="Georgia"/>
      <w:sz w:val="20"/>
    </w:rPr>
  </w:style>
  <w:style w:type="paragraph" w:styleId="Heading1">
    <w:name w:val="heading 1"/>
    <w:basedOn w:val="Normal"/>
    <w:next w:val="Sisennys2"/>
    <w:link w:val="Heading1Char"/>
    <w:qFormat/>
    <w:rsid w:val="0027485A"/>
    <w:pPr>
      <w:numPr>
        <w:numId w:val="35"/>
      </w:numPr>
      <w:spacing w:before="360" w:after="180"/>
      <w:outlineLvl w:val="0"/>
    </w:pPr>
    <w:rPr>
      <w:b/>
      <w:sz w:val="24"/>
    </w:rPr>
  </w:style>
  <w:style w:type="paragraph" w:styleId="Heading2">
    <w:name w:val="heading 2"/>
    <w:basedOn w:val="Heading1"/>
    <w:next w:val="Sisennys2"/>
    <w:link w:val="Heading2Char"/>
    <w:unhideWhenUsed/>
    <w:qFormat/>
    <w:rsid w:val="0027485A"/>
    <w:pPr>
      <w:numPr>
        <w:ilvl w:val="1"/>
      </w:numPr>
      <w:outlineLvl w:val="1"/>
    </w:pPr>
    <w:rPr>
      <w:sz w:val="20"/>
    </w:rPr>
  </w:style>
  <w:style w:type="paragraph" w:styleId="Heading3">
    <w:name w:val="heading 3"/>
    <w:basedOn w:val="Heading2"/>
    <w:next w:val="Sisennys2"/>
    <w:link w:val="Heading3Char"/>
    <w:unhideWhenUsed/>
    <w:qFormat/>
    <w:rsid w:val="0027485A"/>
    <w:pPr>
      <w:numPr>
        <w:ilvl w:val="2"/>
      </w:numPr>
      <w:outlineLvl w:val="2"/>
    </w:pPr>
  </w:style>
  <w:style w:type="paragraph" w:styleId="Heading4">
    <w:name w:val="heading 4"/>
    <w:basedOn w:val="Heading3"/>
    <w:next w:val="Sisennys2"/>
    <w:link w:val="Heading4Char"/>
    <w:unhideWhenUsed/>
    <w:qFormat/>
    <w:rsid w:val="0027485A"/>
    <w:pPr>
      <w:numPr>
        <w:ilvl w:val="3"/>
      </w:numPr>
      <w:outlineLvl w:val="3"/>
    </w:pPr>
  </w:style>
  <w:style w:type="paragraph" w:styleId="Heading5">
    <w:name w:val="heading 5"/>
    <w:basedOn w:val="Heading4"/>
    <w:next w:val="Sisennys2"/>
    <w:link w:val="Heading5Char"/>
    <w:unhideWhenUsed/>
    <w:qFormat/>
    <w:rsid w:val="0027485A"/>
    <w:pPr>
      <w:numPr>
        <w:ilvl w:val="4"/>
      </w:numPr>
      <w:outlineLvl w:val="4"/>
    </w:pPr>
  </w:style>
  <w:style w:type="paragraph" w:styleId="Heading6">
    <w:name w:val="heading 6"/>
    <w:basedOn w:val="Heading5"/>
    <w:next w:val="Sisennys2"/>
    <w:link w:val="Heading6Char"/>
    <w:rsid w:val="0027485A"/>
    <w:pPr>
      <w:numPr>
        <w:ilvl w:val="5"/>
      </w:numPr>
      <w:tabs>
        <w:tab w:val="left" w:pos="1418"/>
      </w:tabs>
      <w:spacing w:line="240" w:lineRule="auto"/>
      <w:outlineLvl w:val="5"/>
    </w:pPr>
    <w:rPr>
      <w:rFonts w:eastAsia="Times New Roman" w:cs="Times New Roman"/>
      <w:szCs w:val="20"/>
    </w:rPr>
  </w:style>
  <w:style w:type="paragraph" w:styleId="Heading7">
    <w:name w:val="heading 7"/>
    <w:basedOn w:val="Heading6"/>
    <w:next w:val="Sisennys2"/>
    <w:link w:val="Heading7Char"/>
    <w:rsid w:val="0027485A"/>
    <w:pPr>
      <w:numPr>
        <w:ilvl w:val="6"/>
      </w:numPr>
      <w:tabs>
        <w:tab w:val="clear" w:pos="1418"/>
        <w:tab w:val="left" w:pos="1644"/>
      </w:tabs>
      <w:outlineLvl w:val="6"/>
    </w:pPr>
  </w:style>
  <w:style w:type="paragraph" w:styleId="Heading8">
    <w:name w:val="heading 8"/>
    <w:basedOn w:val="Heading7"/>
    <w:next w:val="Sisennys2"/>
    <w:link w:val="Heading8Char"/>
    <w:rsid w:val="0027485A"/>
    <w:pPr>
      <w:numPr>
        <w:ilvl w:val="7"/>
      </w:numPr>
      <w:tabs>
        <w:tab w:val="clear" w:pos="1644"/>
        <w:tab w:val="left" w:pos="1928"/>
      </w:tabs>
      <w:outlineLvl w:val="7"/>
    </w:pPr>
  </w:style>
  <w:style w:type="paragraph" w:styleId="Heading9">
    <w:name w:val="heading 9"/>
    <w:basedOn w:val="Heading8"/>
    <w:next w:val="Sisennys2"/>
    <w:link w:val="Heading9Char"/>
    <w:rsid w:val="0027485A"/>
    <w:pPr>
      <w:numPr>
        <w:ilvl w:val="8"/>
      </w:numPr>
      <w:tabs>
        <w:tab w:val="clear" w:pos="1928"/>
        <w:tab w:val="left" w:pos="2098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485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542"/>
    <w:rPr>
      <w:rFonts w:ascii="Georgia" w:hAnsi="Georgia"/>
      <w:sz w:val="20"/>
      <w:lang w:val="sv-FI"/>
    </w:rPr>
  </w:style>
  <w:style w:type="paragraph" w:styleId="Footer">
    <w:name w:val="footer"/>
    <w:basedOn w:val="Normal"/>
    <w:link w:val="FooterChar"/>
    <w:uiPriority w:val="99"/>
    <w:unhideWhenUsed/>
    <w:rsid w:val="0027485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542"/>
    <w:rPr>
      <w:rFonts w:ascii="Georgia" w:hAnsi="Georgia"/>
      <w:sz w:val="20"/>
      <w:lang w:val="sv-FI"/>
    </w:rPr>
  </w:style>
  <w:style w:type="paragraph" w:styleId="BodyText">
    <w:name w:val="Body Text"/>
    <w:basedOn w:val="Normal"/>
    <w:link w:val="BodyTextChar"/>
    <w:uiPriority w:val="99"/>
    <w:unhideWhenUsed/>
    <w:qFormat/>
    <w:rsid w:val="0027485A"/>
    <w:pPr>
      <w:spacing w:after="180"/>
      <w:ind w:left="2608"/>
    </w:pPr>
  </w:style>
  <w:style w:type="character" w:customStyle="1" w:styleId="BodyTextChar">
    <w:name w:val="Body Text Char"/>
    <w:basedOn w:val="DefaultParagraphFont"/>
    <w:link w:val="BodyText"/>
    <w:uiPriority w:val="99"/>
    <w:rsid w:val="003F6DE8"/>
    <w:rPr>
      <w:rFonts w:ascii="Georgia" w:hAnsi="Georgia"/>
      <w:sz w:val="20"/>
      <w:lang w:val="sv-FI"/>
    </w:rPr>
  </w:style>
  <w:style w:type="paragraph" w:customStyle="1" w:styleId="Disclaimer">
    <w:name w:val="Disclaimer"/>
    <w:link w:val="DisclaimerChar"/>
    <w:rsid w:val="0027485A"/>
    <w:pPr>
      <w:spacing w:after="0" w:line="140" w:lineRule="atLeast"/>
    </w:pPr>
    <w:rPr>
      <w:rFonts w:ascii="Arial" w:eastAsiaTheme="majorEastAsia" w:hAnsi="Arial" w:cs="Arial"/>
      <w:bCs/>
      <w:noProof/>
      <w:color w:val="000000" w:themeColor="text1"/>
      <w:sz w:val="12"/>
      <w:szCs w:val="28"/>
      <w:lang w:eastAsia="en-GB"/>
    </w:rPr>
  </w:style>
  <w:style w:type="character" w:customStyle="1" w:styleId="DisclaimerChar">
    <w:name w:val="Disclaimer Char"/>
    <w:basedOn w:val="DefaultParagraphFont"/>
    <w:link w:val="Disclaimer"/>
    <w:rsid w:val="002962EE"/>
    <w:rPr>
      <w:rFonts w:ascii="Arial" w:eastAsiaTheme="majorEastAsia" w:hAnsi="Arial" w:cs="Arial"/>
      <w:bCs/>
      <w:noProof/>
      <w:color w:val="000000" w:themeColor="text1"/>
      <w:sz w:val="12"/>
      <w:szCs w:val="28"/>
      <w:lang w:val="sv-FI" w:eastAsia="en-GB"/>
    </w:rPr>
  </w:style>
  <w:style w:type="character" w:customStyle="1" w:styleId="Heading1Char">
    <w:name w:val="Heading 1 Char"/>
    <w:basedOn w:val="DefaultParagraphFont"/>
    <w:link w:val="Heading1"/>
    <w:rsid w:val="007E5E6B"/>
    <w:rPr>
      <w:rFonts w:ascii="Georgia" w:hAnsi="Georgia"/>
      <w:b/>
      <w:sz w:val="24"/>
      <w:lang w:val="sv-FI"/>
    </w:rPr>
  </w:style>
  <w:style w:type="character" w:customStyle="1" w:styleId="Heading2Char">
    <w:name w:val="Heading 2 Char"/>
    <w:basedOn w:val="DefaultParagraphFont"/>
    <w:link w:val="Heading2"/>
    <w:rsid w:val="00F731BB"/>
    <w:rPr>
      <w:rFonts w:ascii="Georgia" w:hAnsi="Georgia"/>
      <w:b/>
      <w:sz w:val="20"/>
      <w:lang w:val="sv-FI"/>
    </w:rPr>
  </w:style>
  <w:style w:type="paragraph" w:customStyle="1" w:styleId="PwCfooter">
    <w:name w:val="PwC footer"/>
    <w:link w:val="PwCfooterChar"/>
    <w:qFormat/>
    <w:rsid w:val="0027485A"/>
    <w:pPr>
      <w:spacing w:after="0" w:line="200" w:lineRule="atLeast"/>
    </w:pPr>
    <w:rPr>
      <w:rFonts w:ascii="Arial" w:hAnsi="Arial"/>
      <w:noProof/>
      <w:sz w:val="14"/>
      <w:lang w:eastAsia="en-GB"/>
    </w:rPr>
  </w:style>
  <w:style w:type="character" w:customStyle="1" w:styleId="PwCfooterChar">
    <w:name w:val="PwC footer Char"/>
    <w:basedOn w:val="DefaultParagraphFont"/>
    <w:link w:val="PwCfooter"/>
    <w:rsid w:val="00FD4156"/>
    <w:rPr>
      <w:rFonts w:ascii="Arial" w:hAnsi="Arial"/>
      <w:noProof/>
      <w:sz w:val="14"/>
      <w:lang w:val="sv-FI" w:eastAsia="en-GB"/>
    </w:rPr>
  </w:style>
  <w:style w:type="character" w:customStyle="1" w:styleId="Heading3Char">
    <w:name w:val="Heading 3 Char"/>
    <w:basedOn w:val="DefaultParagraphFont"/>
    <w:link w:val="Heading3"/>
    <w:rsid w:val="00F731BB"/>
    <w:rPr>
      <w:rFonts w:ascii="Georgia" w:hAnsi="Georgia"/>
      <w:b/>
      <w:sz w:val="20"/>
      <w:lang w:val="sv-FI"/>
    </w:rPr>
  </w:style>
  <w:style w:type="character" w:customStyle="1" w:styleId="Heading4Char">
    <w:name w:val="Heading 4 Char"/>
    <w:basedOn w:val="DefaultParagraphFont"/>
    <w:link w:val="Heading4"/>
    <w:rsid w:val="00F731BB"/>
    <w:rPr>
      <w:rFonts w:ascii="Georgia" w:hAnsi="Georgia"/>
      <w:b/>
      <w:sz w:val="20"/>
      <w:lang w:val="sv-FI"/>
    </w:rPr>
  </w:style>
  <w:style w:type="character" w:customStyle="1" w:styleId="Heading5Char">
    <w:name w:val="Heading 5 Char"/>
    <w:basedOn w:val="DefaultParagraphFont"/>
    <w:link w:val="Heading5"/>
    <w:rsid w:val="00F731BB"/>
    <w:rPr>
      <w:rFonts w:ascii="Georgia" w:hAnsi="Georgia"/>
      <w:b/>
      <w:sz w:val="20"/>
      <w:lang w:val="sv-FI"/>
    </w:rPr>
  </w:style>
  <w:style w:type="character" w:customStyle="1" w:styleId="Heading6Char">
    <w:name w:val="Heading 6 Char"/>
    <w:basedOn w:val="DefaultParagraphFont"/>
    <w:link w:val="Heading6"/>
    <w:rsid w:val="00F731BB"/>
    <w:rPr>
      <w:rFonts w:ascii="Georgia" w:eastAsia="Times New Roman" w:hAnsi="Georgia" w:cs="Times New Roman"/>
      <w:b/>
      <w:sz w:val="20"/>
      <w:szCs w:val="20"/>
      <w:lang w:val="sv-FI"/>
    </w:rPr>
  </w:style>
  <w:style w:type="character" w:customStyle="1" w:styleId="Heading7Char">
    <w:name w:val="Heading 7 Char"/>
    <w:basedOn w:val="DefaultParagraphFont"/>
    <w:link w:val="Heading7"/>
    <w:rsid w:val="00F731BB"/>
    <w:rPr>
      <w:rFonts w:ascii="Georgia" w:eastAsia="Times New Roman" w:hAnsi="Georgia" w:cs="Times New Roman"/>
      <w:b/>
      <w:sz w:val="20"/>
      <w:szCs w:val="20"/>
      <w:lang w:val="sv-FI"/>
    </w:rPr>
  </w:style>
  <w:style w:type="character" w:customStyle="1" w:styleId="Heading8Char">
    <w:name w:val="Heading 8 Char"/>
    <w:basedOn w:val="DefaultParagraphFont"/>
    <w:link w:val="Heading8"/>
    <w:rsid w:val="00F731BB"/>
    <w:rPr>
      <w:rFonts w:ascii="Georgia" w:eastAsia="Times New Roman" w:hAnsi="Georgia" w:cs="Times New Roman"/>
      <w:b/>
      <w:sz w:val="20"/>
      <w:szCs w:val="20"/>
      <w:lang w:val="sv-FI"/>
    </w:rPr>
  </w:style>
  <w:style w:type="character" w:customStyle="1" w:styleId="Heading9Char">
    <w:name w:val="Heading 9 Char"/>
    <w:basedOn w:val="DefaultParagraphFont"/>
    <w:link w:val="Heading9"/>
    <w:rsid w:val="00F731BB"/>
    <w:rPr>
      <w:rFonts w:ascii="Georgia" w:eastAsia="Times New Roman" w:hAnsi="Georgia" w:cs="Times New Roman"/>
      <w:b/>
      <w:sz w:val="20"/>
      <w:szCs w:val="20"/>
      <w:lang w:val="sv-FI"/>
    </w:rPr>
  </w:style>
  <w:style w:type="character" w:styleId="Hyperlink">
    <w:name w:val="Hyperlink"/>
    <w:basedOn w:val="DefaultParagraphFont"/>
    <w:uiPriority w:val="99"/>
    <w:unhideWhenUsed/>
    <w:rsid w:val="004B666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91B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ecipientaddress">
    <w:name w:val="Recipient address"/>
    <w:basedOn w:val="Normal"/>
    <w:qFormat/>
    <w:rsid w:val="0027485A"/>
    <w:pPr>
      <w:spacing w:after="0" w:line="276" w:lineRule="auto"/>
    </w:pPr>
  </w:style>
  <w:style w:type="numbering" w:customStyle="1" w:styleId="PwCheadings">
    <w:name w:val="PwC headings"/>
    <w:uiPriority w:val="99"/>
    <w:rsid w:val="0027485A"/>
    <w:pPr>
      <w:numPr>
        <w:numId w:val="9"/>
      </w:numPr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81245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81245"/>
    <w:pPr>
      <w:spacing w:after="100"/>
      <w:ind w:left="1400"/>
    </w:pPr>
  </w:style>
  <w:style w:type="paragraph" w:styleId="BlockText">
    <w:name w:val="Block Text"/>
    <w:basedOn w:val="Normal"/>
    <w:uiPriority w:val="99"/>
    <w:semiHidden/>
    <w:unhideWhenUsed/>
    <w:rsid w:val="007A52C1"/>
    <w:pPr>
      <w:pBdr>
        <w:top w:val="single" w:sz="2" w:space="10" w:color="DC6900" w:themeColor="accent1"/>
        <w:left w:val="single" w:sz="2" w:space="10" w:color="DC6900" w:themeColor="accent1"/>
        <w:bottom w:val="single" w:sz="2" w:space="10" w:color="DC6900" w:themeColor="accent1"/>
        <w:right w:val="single" w:sz="2" w:space="10" w:color="DC6900" w:themeColor="accent1"/>
      </w:pBdr>
      <w:ind w:left="1152" w:right="1152"/>
    </w:pPr>
    <w:rPr>
      <w:rFonts w:asciiTheme="minorHAnsi" w:eastAsiaTheme="minorEastAsia" w:hAnsiTheme="minorHAnsi"/>
      <w:i/>
      <w:iCs/>
      <w:color w:val="DC6900" w:themeColor="accent1"/>
    </w:rPr>
  </w:style>
  <w:style w:type="character" w:styleId="PageNumber">
    <w:name w:val="page number"/>
    <w:basedOn w:val="DefaultParagraphFont"/>
    <w:semiHidden/>
    <w:rsid w:val="0027485A"/>
  </w:style>
  <w:style w:type="paragraph" w:customStyle="1" w:styleId="Maintitle">
    <w:name w:val="Main title"/>
    <w:basedOn w:val="Normal"/>
    <w:next w:val="Sisennys2"/>
    <w:qFormat/>
    <w:rsid w:val="0027485A"/>
    <w:pPr>
      <w:spacing w:after="240"/>
    </w:pPr>
    <w:rPr>
      <w:b/>
      <w:i/>
      <w:sz w:val="28"/>
      <w:szCs w:val="28"/>
    </w:rPr>
  </w:style>
  <w:style w:type="paragraph" w:customStyle="1" w:styleId="Reference">
    <w:name w:val="Reference"/>
    <w:basedOn w:val="Normal"/>
    <w:qFormat/>
    <w:rsid w:val="0027485A"/>
  </w:style>
  <w:style w:type="numbering" w:customStyle="1" w:styleId="Style1">
    <w:name w:val="Style1"/>
    <w:uiPriority w:val="99"/>
    <w:rsid w:val="007E5E6B"/>
    <w:pPr>
      <w:numPr>
        <w:numId w:val="1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2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57F"/>
    <w:rPr>
      <w:rFonts w:ascii="Tahoma" w:hAnsi="Tahoma" w:cs="Tahoma"/>
      <w:sz w:val="16"/>
      <w:szCs w:val="16"/>
      <w:lang w:val="sv-FI"/>
    </w:rPr>
  </w:style>
  <w:style w:type="paragraph" w:customStyle="1" w:styleId="Sisennys2">
    <w:name w:val="Sisennys 2"/>
    <w:basedOn w:val="Normal"/>
    <w:qFormat/>
    <w:rsid w:val="0027485A"/>
    <w:pPr>
      <w:spacing w:after="0"/>
      <w:ind w:left="2608"/>
    </w:pPr>
  </w:style>
  <w:style w:type="paragraph" w:styleId="ListParagraph">
    <w:name w:val="List Paragraph"/>
    <w:basedOn w:val="Normal"/>
    <w:uiPriority w:val="34"/>
    <w:rsid w:val="00385E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1A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AA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1AA4"/>
    <w:rPr>
      <w:rFonts w:ascii="Georgia" w:hAnsi="Georgia"/>
      <w:sz w:val="20"/>
      <w:szCs w:val="20"/>
      <w:lang w:val="sv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AA4"/>
    <w:rPr>
      <w:rFonts w:ascii="Georgia" w:hAnsi="Georgia"/>
      <w:b/>
      <w:bCs/>
      <w:sz w:val="20"/>
      <w:szCs w:val="20"/>
      <w:lang w:val="sv-FI"/>
    </w:rPr>
  </w:style>
  <w:style w:type="paragraph" w:customStyle="1" w:styleId="VNKleipteksti">
    <w:name w:val="VNK leipäteksti"/>
    <w:basedOn w:val="Normal"/>
    <w:rsid w:val="00221823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after="0" w:line="240" w:lineRule="auto"/>
      <w:ind w:left="2608"/>
    </w:pPr>
    <w:rPr>
      <w:rFonts w:ascii="Tahoma" w:hAnsi="Tahoma" w:cs="Tahoma"/>
      <w:sz w:val="22"/>
    </w:rPr>
  </w:style>
  <w:style w:type="paragraph" w:styleId="Revision">
    <w:name w:val="Revision"/>
    <w:hidden/>
    <w:uiPriority w:val="99"/>
    <w:semiHidden/>
    <w:rsid w:val="00D21EDB"/>
    <w:pPr>
      <w:spacing w:after="0" w:line="240" w:lineRule="auto"/>
    </w:pPr>
    <w:rPr>
      <w:rFonts w:ascii="Georgia" w:hAnsi="Georg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6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KIVIHARJU001\Application%20data\Suorakonttori\Ameba\Version%204\Templates\PwC-raportti-sfs.dotx" TargetMode="Externa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55D95ACB56747BF5D76C014D304C8" ma:contentTypeVersion="0" ma:contentTypeDescription="Create a new document." ma:contentTypeScope="" ma:versionID="edcae8929d40e7e8a2a5b13bd657daa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A81D2-413A-449A-B309-94134D0ECC2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3C57BCB-F4F3-4A07-92F0-C47571A0D3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1E26E-5477-4D4E-84AA-A4FC036C3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2366EDD-205A-420E-8B0D-3DC5F1240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PwC-raportti-sfs</Template>
  <TotalTime>1</TotalTime>
  <Pages>4</Pages>
  <Words>410</Words>
  <Characters>3326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 Kiviharju</dc:creator>
  <cp:lastModifiedBy>Hyrkkänen Minni (UM)</cp:lastModifiedBy>
  <cp:revision>2</cp:revision>
  <cp:lastPrinted>2018-10-02T11:58:00Z</cp:lastPrinted>
  <dcterms:created xsi:type="dcterms:W3CDTF">2025-05-31T07:24:00Z</dcterms:created>
  <dcterms:modified xsi:type="dcterms:W3CDTF">2025-05-31T07:24:00Z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0x010100CEB55D95ACB56747BF5D76C014D304C8</vt:lpwstr>
  </property>
</Properties>
</file>