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C02CF4" w:rsidRPr="00EA0297" w14:paraId="34758CE0" w14:textId="77777777" w:rsidTr="000930E0">
        <w:trPr>
          <w:trHeight w:val="1067"/>
        </w:trPr>
        <w:tc>
          <w:tcPr>
            <w:tcW w:w="10773" w:type="dxa"/>
            <w:gridSpan w:val="2"/>
            <w:tcBorders>
              <w:top w:val="single" w:sz="4" w:space="0" w:color="17365D"/>
              <w:left w:val="single" w:sz="4" w:space="0" w:color="17365D"/>
              <w:right w:val="single" w:sz="4" w:space="0" w:color="17365D"/>
            </w:tcBorders>
          </w:tcPr>
          <w:p w14:paraId="23F977CC" w14:textId="09726012" w:rsidR="00C02CF4" w:rsidRPr="00EA0297" w:rsidRDefault="00C02CF4" w:rsidP="000930E0">
            <w:pPr>
              <w:tabs>
                <w:tab w:val="clear" w:pos="1701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1. </w:t>
            </w:r>
            <w:r w:rsidRPr="00C02C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Järjestön nimi ja raportista vastaava yhteyshenkilö </w:t>
            </w:r>
          </w:p>
        </w:tc>
      </w:tr>
      <w:tr w:rsidR="00C02CF4" w:rsidRPr="00C02CF4" w14:paraId="514CCB19" w14:textId="77777777" w:rsidTr="00E11DDB">
        <w:trPr>
          <w:trHeight w:val="932"/>
        </w:trPr>
        <w:tc>
          <w:tcPr>
            <w:tcW w:w="10773" w:type="dxa"/>
            <w:gridSpan w:val="2"/>
            <w:tcBorders>
              <w:left w:val="single" w:sz="4" w:space="0" w:color="17365D"/>
              <w:right w:val="single" w:sz="4" w:space="0" w:color="auto"/>
            </w:tcBorders>
          </w:tcPr>
          <w:p w14:paraId="59D4144B" w14:textId="77777777" w:rsidR="00C02CF4" w:rsidRDefault="00C02CF4" w:rsidP="00BF3A53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C02C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2. Hakemuksen nimi ja tunnus haeavustuksia.fi -järjestelmässä</w:t>
            </w:r>
          </w:p>
          <w:p w14:paraId="72FF9039" w14:textId="51FD7B84" w:rsidR="00C02CF4" w:rsidRPr="00D05B9E" w:rsidRDefault="00C02CF4" w:rsidP="00D05B9E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05B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Tunnus on muotoa va-um-</w:t>
            </w:r>
            <w:proofErr w:type="gramStart"/>
            <w:r w:rsidRPr="00D05B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2024-2</w:t>
            </w:r>
            <w:proofErr w:type="gramEnd"/>
            <w:r w:rsidRPr="00D05B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-XX</w:t>
            </w:r>
          </w:p>
        </w:tc>
      </w:tr>
      <w:tr w:rsidR="00C02CF4" w:rsidRPr="00EA0297" w14:paraId="42EC734B" w14:textId="77777777" w:rsidTr="00621527">
        <w:trPr>
          <w:trHeight w:val="632"/>
        </w:trPr>
        <w:tc>
          <w:tcPr>
            <w:tcW w:w="10773" w:type="dxa"/>
            <w:gridSpan w:val="2"/>
            <w:tcBorders>
              <w:left w:val="single" w:sz="4" w:space="0" w:color="17365D"/>
              <w:right w:val="single" w:sz="4" w:space="0" w:color="auto"/>
            </w:tcBorders>
          </w:tcPr>
          <w:p w14:paraId="1E2E6BB2" w14:textId="3501F5DE" w:rsidR="00C02CF4" w:rsidRPr="00C02CF4" w:rsidRDefault="00C02CF4" w:rsidP="00C02CF4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C02CF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3.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Pr="00C02CF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Raportointivuosi</w:t>
            </w:r>
          </w:p>
          <w:p w14:paraId="75E64A87" w14:textId="77777777" w:rsidR="00C02CF4" w:rsidRPr="00C02CF4" w:rsidRDefault="00C02CF4" w:rsidP="00C02CF4">
            <w:pPr>
              <w:ind w:left="33" w:hanging="33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  <w:p w14:paraId="365A57F0" w14:textId="447B52AB" w:rsidR="00C02CF4" w:rsidRPr="00EA0297" w:rsidRDefault="00C02CF4" w:rsidP="00C02CF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2CF4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C02CF4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Ilmoita vuosi, jota raportti koskee</w:t>
            </w:r>
            <w:r w:rsidRPr="00C02CF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E2BCE" w:rsidRPr="00E11DDB" w14:paraId="11785DAD" w14:textId="77777777" w:rsidTr="00E11DDB">
        <w:trPr>
          <w:trHeight w:val="1048"/>
        </w:trPr>
        <w:tc>
          <w:tcPr>
            <w:tcW w:w="10773" w:type="dxa"/>
            <w:gridSpan w:val="2"/>
            <w:tcBorders>
              <w:left w:val="single" w:sz="4" w:space="0" w:color="17365D"/>
              <w:right w:val="single" w:sz="4" w:space="0" w:color="auto"/>
            </w:tcBorders>
          </w:tcPr>
          <w:p w14:paraId="3C0F0B9E" w14:textId="77777777" w:rsidR="00E11DDB" w:rsidRPr="00E11DDB" w:rsidRDefault="00E11DDB" w:rsidP="00E11DDB">
            <w:pPr>
              <w:ind w:left="252" w:hanging="229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11DD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4.</w:t>
            </w:r>
            <w:r w:rsidRPr="00E11DD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ab/>
              <w:t>Raportin päivämäärä</w:t>
            </w:r>
          </w:p>
          <w:p w14:paraId="1415555C" w14:textId="63E7A0B9" w:rsidR="008E2BCE" w:rsidRPr="00D05B9E" w:rsidRDefault="00E11DDB" w:rsidP="00D05B9E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05B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Merkitse päivämäärä, jona raportti toimitetaan ministeriöön.</w:t>
            </w:r>
          </w:p>
        </w:tc>
      </w:tr>
      <w:tr w:rsidR="008E2BCE" w:rsidRPr="00EA0297" w14:paraId="2FEAD076" w14:textId="77777777" w:rsidTr="00151824">
        <w:trPr>
          <w:trHeight w:val="340"/>
        </w:trPr>
        <w:tc>
          <w:tcPr>
            <w:tcW w:w="10773" w:type="dxa"/>
            <w:gridSpan w:val="2"/>
            <w:tcBorders>
              <w:left w:val="single" w:sz="4" w:space="0" w:color="17365D"/>
              <w:right w:val="single" w:sz="4" w:space="0" w:color="auto"/>
            </w:tcBorders>
          </w:tcPr>
          <w:p w14:paraId="3D6DF513" w14:textId="2CB798D2" w:rsidR="00351E33" w:rsidRPr="00351E33" w:rsidRDefault="00351E33" w:rsidP="00351E33">
            <w:pPr>
              <w:ind w:left="252" w:hanging="229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51E3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5.</w:t>
            </w:r>
            <w:r w:rsidRPr="00351E3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ab/>
              <w:t xml:space="preserve">Hankkeessa aikaansaatu muutos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73A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000 merkkiä)</w:t>
            </w:r>
          </w:p>
          <w:p w14:paraId="791D6A94" w14:textId="797692BE" w:rsidR="00351E33" w:rsidRPr="00D05B9E" w:rsidRDefault="00351E33" w:rsidP="00D05B9E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05B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Kuvaa, millaisia muutoksia hankkeessa on raportointivuoden aikana saatu aikaan oikeudenhaltijoiden, vastuunkantajien ja sidosryhmien näkökulmasta. Pohdi myös mahdollisia ennakoimattomia muutoksia. Päähuomio muutoksessa, aktiviteettien kuvausta vain rajallisesti.</w:t>
            </w:r>
          </w:p>
          <w:p w14:paraId="5B0D6677" w14:textId="77777777" w:rsidR="00D05B9E" w:rsidRPr="00D05B9E" w:rsidRDefault="00351E33" w:rsidP="00D05B9E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05B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Miten yhteistyö järjestönne ja paikallisen kumppanijärjestön välillä on sujunut? Mikä merkitys yhteistyöllä on ollut muutoksen aikaansaamisessa? Kuvaile myös mahdolliset haasteet yhteistyössä.</w:t>
            </w:r>
          </w:p>
          <w:p w14:paraId="15776977" w14:textId="080FA3D9" w:rsidR="00351E33" w:rsidRPr="00D05B9E" w:rsidRDefault="00351E33" w:rsidP="00D05B9E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05B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Millaisia muutoksia on tapahtunut paikallisen kansalaisyhteiskunnan tilassa?</w:t>
            </w:r>
          </w:p>
          <w:p w14:paraId="2EA7A830" w14:textId="39343252" w:rsidR="008E2BCE" w:rsidRPr="00D05B9E" w:rsidRDefault="00351E33" w:rsidP="00D05B9E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05B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Millaisia muutoksia on tapahtunut naisten ja tyttöjen oikeuksien ja sukupuolten tasa-arvon edistämisen näkökulmasta sekä vammaisten henkilöiden oikeuksien edistämisen näkökulmasta, ml. moniperustainen syrjintä?</w:t>
            </w:r>
          </w:p>
          <w:p w14:paraId="2987552B" w14:textId="77777777" w:rsidR="00351E33" w:rsidRDefault="00351E33" w:rsidP="00351E33">
            <w:pPr>
              <w:ind w:left="252" w:hanging="22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727761C" w14:textId="2115C430" w:rsidR="00351E33" w:rsidRPr="00EA0297" w:rsidRDefault="00351E33" w:rsidP="00351E3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51E33" w:rsidRPr="00EA0297" w14:paraId="5E6DD711" w14:textId="77777777" w:rsidTr="00151824">
        <w:trPr>
          <w:trHeight w:val="340"/>
        </w:trPr>
        <w:tc>
          <w:tcPr>
            <w:tcW w:w="10773" w:type="dxa"/>
            <w:gridSpan w:val="2"/>
            <w:tcBorders>
              <w:left w:val="single" w:sz="4" w:space="0" w:color="17365D"/>
              <w:right w:val="single" w:sz="4" w:space="0" w:color="auto"/>
            </w:tcBorders>
          </w:tcPr>
          <w:p w14:paraId="325DB2AA" w14:textId="1A6E8B68" w:rsidR="00351E33" w:rsidRPr="00351E33" w:rsidRDefault="00351E33" w:rsidP="00351E33">
            <w:p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351E3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6. Seuranta ja oppiminen</w:t>
            </w:r>
            <w:r w:rsidR="000F4AE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0F4AE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max</w:t>
            </w:r>
            <w:proofErr w:type="spellEnd"/>
            <w:r w:rsidR="000F4AE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073A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3</w:t>
            </w:r>
            <w:r w:rsidR="000F4AE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000 merkkiä)</w:t>
            </w:r>
          </w:p>
          <w:p w14:paraId="4F9BE7CB" w14:textId="77777777" w:rsidR="00351E33" w:rsidRPr="00034A78" w:rsidRDefault="00351E33" w:rsidP="00034A78">
            <w:pPr>
              <w:pStyle w:val="ListParagraph"/>
              <w:numPr>
                <w:ilvl w:val="0"/>
                <w:numId w:val="13"/>
              </w:num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A78">
              <w:rPr>
                <w:rFonts w:asciiTheme="majorHAnsi" w:eastAsia="Times New Roman" w:hAnsiTheme="majorHAnsi" w:cstheme="majorHAnsi"/>
                <w:sz w:val="20"/>
                <w:szCs w:val="20"/>
              </w:rPr>
              <w:t>Kuvaa tiiviisti hankkeen edistymistä suhteessa sen tavoitteisiin. Mitkä tekijät ovat vaikuttaneet edistymiseen? Voit mainita myös tulosmatriisissa esiin nousseet tärkeimmät havainnot.</w:t>
            </w:r>
          </w:p>
          <w:p w14:paraId="2B182DE4" w14:textId="77777777" w:rsidR="00351E33" w:rsidRPr="00FB1B28" w:rsidRDefault="00351E33" w:rsidP="00FB1B28">
            <w:pPr>
              <w:pStyle w:val="ListParagraph"/>
              <w:numPr>
                <w:ilvl w:val="0"/>
                <w:numId w:val="12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B1B28">
              <w:rPr>
                <w:rFonts w:asciiTheme="majorHAnsi" w:eastAsia="Times New Roman" w:hAnsiTheme="majorHAnsi" w:cstheme="majorHAnsi"/>
                <w:sz w:val="20"/>
                <w:szCs w:val="20"/>
              </w:rPr>
              <w:t>Mitkä tekijät ovat edistäneet muutoksen syntymistä?</w:t>
            </w:r>
          </w:p>
          <w:p w14:paraId="59A540D2" w14:textId="77777777" w:rsidR="00351E33" w:rsidRPr="00FB1B28" w:rsidRDefault="00351E33" w:rsidP="00FB1B28">
            <w:pPr>
              <w:pStyle w:val="ListParagraph"/>
              <w:numPr>
                <w:ilvl w:val="0"/>
                <w:numId w:val="12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B1B28">
              <w:rPr>
                <w:rFonts w:asciiTheme="majorHAnsi" w:eastAsia="Times New Roman" w:hAnsiTheme="majorHAnsi" w:cstheme="majorHAnsi"/>
                <w:sz w:val="20"/>
                <w:szCs w:val="20"/>
              </w:rPr>
              <w:t>Mitkä seikat ovat hidastaneet muutosta?</w:t>
            </w:r>
          </w:p>
          <w:p w14:paraId="33B48C96" w14:textId="77777777" w:rsidR="00351E33" w:rsidRPr="00034A78" w:rsidRDefault="00351E33" w:rsidP="00FB1B28">
            <w:pPr>
              <w:pStyle w:val="ListParagraph"/>
              <w:numPr>
                <w:ilvl w:val="0"/>
                <w:numId w:val="12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B1B28">
              <w:rPr>
                <w:rFonts w:asciiTheme="majorHAnsi" w:eastAsia="Times New Roman" w:hAnsiTheme="majorHAnsi" w:cstheme="majorHAnsi"/>
                <w:sz w:val="20"/>
                <w:szCs w:val="20"/>
              </w:rPr>
              <w:t>Mitä keskeisiä oppeja järjestönne ja paikallinen kumppanijärjestö ovat saaneet hankkeen aikana? Miten olette hyödyntäneet oppeja hankkeessa?</w:t>
            </w:r>
          </w:p>
          <w:p w14:paraId="0BE800A8" w14:textId="3082173B" w:rsidR="00351E33" w:rsidRPr="00351E33" w:rsidRDefault="00351E33" w:rsidP="00351E33">
            <w:pPr>
              <w:ind w:left="252" w:hanging="229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4A78" w:rsidRPr="00EA0297" w14:paraId="5DF1DB97" w14:textId="77777777" w:rsidTr="00151824">
        <w:trPr>
          <w:trHeight w:val="340"/>
        </w:trPr>
        <w:tc>
          <w:tcPr>
            <w:tcW w:w="10773" w:type="dxa"/>
            <w:gridSpan w:val="2"/>
            <w:tcBorders>
              <w:left w:val="single" w:sz="4" w:space="0" w:color="17365D"/>
              <w:right w:val="single" w:sz="4" w:space="0" w:color="auto"/>
            </w:tcBorders>
          </w:tcPr>
          <w:p w14:paraId="2BDB9701" w14:textId="1DE6C377" w:rsidR="00034A78" w:rsidRPr="00034A78" w:rsidRDefault="00034A78" w:rsidP="00034A78">
            <w:p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034A7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7.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034A7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Paikallisten toimijoiden osallistuminen</w:t>
            </w:r>
            <w:r w:rsidR="000F4AE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0F4AE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max</w:t>
            </w:r>
            <w:proofErr w:type="spellEnd"/>
            <w:r w:rsidR="000F4AE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073A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3</w:t>
            </w:r>
            <w:r w:rsidR="000F4AE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000 merkkiä)</w:t>
            </w:r>
          </w:p>
          <w:p w14:paraId="223CBD02" w14:textId="500F2A3F" w:rsidR="00034A78" w:rsidRPr="00D05B9E" w:rsidRDefault="00034A78" w:rsidP="00D05B9E">
            <w:pPr>
              <w:pStyle w:val="ListParagraph"/>
              <w:numPr>
                <w:ilvl w:val="0"/>
                <w:numId w:val="13"/>
              </w:num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05B9E">
              <w:rPr>
                <w:rFonts w:asciiTheme="majorHAnsi" w:eastAsia="Times New Roman" w:hAnsiTheme="majorHAnsi" w:cstheme="majorHAnsi"/>
                <w:sz w:val="20"/>
                <w:szCs w:val="20"/>
              </w:rPr>
              <w:t>Kuvaa, miten paikallinen kumppani on varmistanut, että sidosryhmät, vastuunkantajat ja oikeudenhaltijat ovat osallistuneet hankkeen toteutukseen, päätöksentekoon ja seurantaan.</w:t>
            </w:r>
          </w:p>
          <w:p w14:paraId="5F6FC553" w14:textId="26527FCB" w:rsidR="00034A78" w:rsidRPr="00D05B9E" w:rsidRDefault="00034A78" w:rsidP="00D05B9E">
            <w:pPr>
              <w:pStyle w:val="ListParagraph"/>
              <w:numPr>
                <w:ilvl w:val="0"/>
                <w:numId w:val="13"/>
              </w:num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D05B9E">
              <w:rPr>
                <w:rFonts w:asciiTheme="majorHAnsi" w:eastAsia="Times New Roman" w:hAnsiTheme="majorHAnsi" w:cstheme="majorHAnsi"/>
                <w:sz w:val="20"/>
                <w:szCs w:val="20"/>
              </w:rPr>
              <w:t>Mitä onnistumisia tai haasteita osallistumiseen on liittynyt?</w:t>
            </w:r>
          </w:p>
        </w:tc>
      </w:tr>
      <w:tr w:rsidR="00275EAE" w:rsidRPr="00EA0297" w14:paraId="3422B973" w14:textId="77777777" w:rsidTr="00151824">
        <w:trPr>
          <w:trHeight w:val="340"/>
        </w:trPr>
        <w:tc>
          <w:tcPr>
            <w:tcW w:w="10773" w:type="dxa"/>
            <w:gridSpan w:val="2"/>
            <w:tcBorders>
              <w:left w:val="single" w:sz="4" w:space="0" w:color="17365D"/>
              <w:right w:val="single" w:sz="4" w:space="0" w:color="auto"/>
            </w:tcBorders>
          </w:tcPr>
          <w:p w14:paraId="02CABE6A" w14:textId="155A82F8" w:rsidR="00275EAE" w:rsidRPr="00275EAE" w:rsidRDefault="00275EAE" w:rsidP="00275EAE">
            <w:p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 w:rsidRPr="00275E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8.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75E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Toteutuneet ja ennakoimattomat </w:t>
            </w:r>
            <w:r w:rsidR="000209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riskit</w:t>
            </w:r>
            <w:r w:rsidR="000F4A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0F4A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max</w:t>
            </w:r>
            <w:proofErr w:type="spellEnd"/>
            <w:r w:rsidR="000F4A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073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="008F6A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000</w:t>
            </w:r>
            <w:r w:rsidR="000F4A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merkkiä)</w:t>
            </w:r>
          </w:p>
          <w:p w14:paraId="572CD3C9" w14:textId="3984D51B" w:rsidR="00275EAE" w:rsidRPr="00D05B9E" w:rsidRDefault="00275EAE" w:rsidP="00D05B9E">
            <w:pPr>
              <w:pStyle w:val="ListParagraph"/>
              <w:numPr>
                <w:ilvl w:val="0"/>
                <w:numId w:val="13"/>
              </w:num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 w:rsidRPr="00D05B9E">
              <w:rPr>
                <w:rFonts w:asciiTheme="majorHAnsi" w:hAnsiTheme="majorHAnsi" w:cstheme="majorHAnsi"/>
                <w:sz w:val="20"/>
                <w:szCs w:val="20"/>
              </w:rPr>
              <w:t>Kuvaa, mitä riskejä hankkeessa on toteutunut. Miten hyvin ne on osattu ennakoida ja hallita? Huomioi myös ennakoimattomien riskien toteutumisen vaikutukset hankkeelle.</w:t>
            </w:r>
          </w:p>
          <w:p w14:paraId="626E14D9" w14:textId="47C11557" w:rsidR="00275EAE" w:rsidRPr="00275EAE" w:rsidRDefault="00275EAE" w:rsidP="00275EAE">
            <w:p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F6A1B" w:rsidRPr="00EA0297" w14:paraId="499BD3B1" w14:textId="77777777" w:rsidTr="00151824">
        <w:trPr>
          <w:trHeight w:val="340"/>
        </w:trPr>
        <w:tc>
          <w:tcPr>
            <w:tcW w:w="10773" w:type="dxa"/>
            <w:gridSpan w:val="2"/>
            <w:tcBorders>
              <w:left w:val="single" w:sz="4" w:space="0" w:color="17365D"/>
              <w:right w:val="single" w:sz="4" w:space="0" w:color="auto"/>
            </w:tcBorders>
          </w:tcPr>
          <w:p w14:paraId="3C891196" w14:textId="4C5F1818" w:rsidR="008F6A1B" w:rsidRPr="008F6A1B" w:rsidRDefault="008F6A1B" w:rsidP="008F6A1B">
            <w:p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9. </w:t>
            </w:r>
            <w:r w:rsidRPr="008F6A1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Talousraporttia koskevat huomiot</w:t>
            </w:r>
            <w:r w:rsidR="00E7558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E7558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max</w:t>
            </w:r>
            <w:proofErr w:type="spellEnd"/>
            <w:r w:rsidR="00E7558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2</w:t>
            </w:r>
            <w:r w:rsidR="003073A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0</w:t>
            </w:r>
            <w:r w:rsidR="00E7558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00 merkkiä)</w:t>
            </w:r>
          </w:p>
          <w:p w14:paraId="71748693" w14:textId="77777777" w:rsidR="008F6A1B" w:rsidRPr="008F6A1B" w:rsidRDefault="008F6A1B" w:rsidP="008F6A1B">
            <w:pPr>
              <w:pStyle w:val="ListParagraph"/>
              <w:numPr>
                <w:ilvl w:val="0"/>
                <w:numId w:val="13"/>
              </w:numPr>
              <w:tabs>
                <w:tab w:val="clear" w:pos="1701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6A1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Täytä liitteenä oleva </w:t>
            </w:r>
            <w:proofErr w:type="spellStart"/>
            <w:r w:rsidRPr="008F6A1B">
              <w:rPr>
                <w:rFonts w:asciiTheme="majorHAnsi" w:eastAsia="Times New Roman" w:hAnsiTheme="majorHAnsi" w:cstheme="majorHAnsi"/>
                <w:sz w:val="20"/>
                <w:szCs w:val="20"/>
              </w:rPr>
              <w:t>excel</w:t>
            </w:r>
            <w:proofErr w:type="spellEnd"/>
            <w:r w:rsidRPr="008F6A1B">
              <w:rPr>
                <w:rFonts w:asciiTheme="majorHAnsi" w:eastAsia="Times New Roman" w:hAnsiTheme="majorHAnsi" w:cstheme="majorHAnsi"/>
                <w:sz w:val="20"/>
                <w:szCs w:val="20"/>
              </w:rPr>
              <w:t>-lomake koskien hankkeen toteutuneita kuluja, omavastuuta ja mahdollisia maksuttomia resursseja (huom. erillinen välilehti vammaishankkeille)</w:t>
            </w:r>
          </w:p>
          <w:p w14:paraId="1E5BA280" w14:textId="77777777" w:rsidR="008F6A1B" w:rsidRDefault="008F6A1B" w:rsidP="008F6A1B">
            <w:pPr>
              <w:pStyle w:val="ListParagraph"/>
              <w:numPr>
                <w:ilvl w:val="0"/>
                <w:numId w:val="13"/>
              </w:num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6A1B">
              <w:rPr>
                <w:rFonts w:asciiTheme="majorHAnsi" w:eastAsia="Times New Roman" w:hAnsiTheme="majorHAnsi" w:cstheme="majorHAnsi"/>
                <w:sz w:val="20"/>
                <w:szCs w:val="20"/>
              </w:rPr>
              <w:t>Kerro toimenpiteistä, joihin ryhdytty koskien tilintarkastajien esiin nostamia mahdollisia erityisiä huomioita</w:t>
            </w:r>
          </w:p>
          <w:p w14:paraId="0390E730" w14:textId="7ADEF2DE" w:rsidR="00B0002B" w:rsidRPr="008F6A1B" w:rsidRDefault="00B0002B" w:rsidP="008F6A1B">
            <w:pPr>
              <w:pStyle w:val="ListParagraph"/>
              <w:numPr>
                <w:ilvl w:val="0"/>
                <w:numId w:val="13"/>
              </w:num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002B">
              <w:rPr>
                <w:rFonts w:asciiTheme="majorHAnsi" w:eastAsia="Times New Roman" w:hAnsiTheme="majorHAnsi" w:cstheme="majorHAnsi"/>
                <w:sz w:val="20"/>
                <w:szCs w:val="20"/>
              </w:rPr>
              <w:t>Selvit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ä</w:t>
            </w:r>
            <w:r w:rsidRPr="00B0002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tiiviisti </w:t>
            </w:r>
            <w:r w:rsidRPr="00B0002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avustuksen käytössä tehdyt </w:t>
            </w:r>
            <w:r w:rsidR="0002097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muut kuin erillisellä muutoshakemuksella tehdyt alle 10 % </w:t>
            </w:r>
            <w:r w:rsidRPr="00B0002B">
              <w:rPr>
                <w:rFonts w:asciiTheme="majorHAnsi" w:eastAsia="Times New Roman" w:hAnsiTheme="majorHAnsi" w:cstheme="majorHAnsi"/>
                <w:sz w:val="20"/>
                <w:szCs w:val="20"/>
              </w:rPr>
              <w:t>muutokset</w:t>
            </w:r>
          </w:p>
          <w:p w14:paraId="3C75CDF6" w14:textId="77777777" w:rsidR="008F6A1B" w:rsidRPr="008F6A1B" w:rsidRDefault="008F6A1B" w:rsidP="008F6A1B">
            <w:pPr>
              <w:pStyle w:val="ListParagraph"/>
              <w:numPr>
                <w:ilvl w:val="0"/>
                <w:numId w:val="13"/>
              </w:num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6A1B">
              <w:rPr>
                <w:rFonts w:asciiTheme="majorHAnsi" w:eastAsia="Times New Roman" w:hAnsiTheme="majorHAnsi" w:cstheme="majorHAnsi"/>
                <w:sz w:val="20"/>
                <w:szCs w:val="20"/>
              </w:rPr>
              <w:t>Kerro mahdolliset muut talousraporttiin liittyvät huomiot</w:t>
            </w:r>
          </w:p>
          <w:p w14:paraId="2122A836" w14:textId="77777777" w:rsidR="008F6A1B" w:rsidRPr="008F6A1B" w:rsidRDefault="008F6A1B" w:rsidP="00275EAE">
            <w:p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58B" w:rsidRPr="00EA0297" w14:paraId="0393E494" w14:textId="77777777" w:rsidTr="00151824">
        <w:trPr>
          <w:trHeight w:val="340"/>
        </w:trPr>
        <w:tc>
          <w:tcPr>
            <w:tcW w:w="10773" w:type="dxa"/>
            <w:gridSpan w:val="2"/>
            <w:tcBorders>
              <w:left w:val="single" w:sz="4" w:space="0" w:color="17365D"/>
              <w:right w:val="single" w:sz="4" w:space="0" w:color="auto"/>
            </w:tcBorders>
          </w:tcPr>
          <w:p w14:paraId="7EA0809C" w14:textId="77777777" w:rsidR="00E7558B" w:rsidRDefault="00E7558B" w:rsidP="008F6A1B">
            <w:p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10. Vuosiraportin liitteet</w:t>
            </w:r>
          </w:p>
          <w:p w14:paraId="45E4103C" w14:textId="5B0029A6" w:rsidR="00E7558B" w:rsidRPr="00FB48D3" w:rsidRDefault="00E7558B" w:rsidP="003073AD">
            <w:pPr>
              <w:pStyle w:val="ListParagraph"/>
              <w:numPr>
                <w:ilvl w:val="0"/>
                <w:numId w:val="18"/>
              </w:num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B48D3">
              <w:rPr>
                <w:rFonts w:asciiTheme="majorHAnsi" w:eastAsia="Times New Roman" w:hAnsiTheme="majorHAnsi" w:cstheme="majorHAnsi"/>
                <w:sz w:val="20"/>
                <w:szCs w:val="20"/>
              </w:rPr>
              <w:t>Hankkeen talousraportointi (</w:t>
            </w:r>
            <w:proofErr w:type="spellStart"/>
            <w:r w:rsidRPr="00FB48D3">
              <w:rPr>
                <w:rFonts w:asciiTheme="majorHAnsi" w:eastAsia="Times New Roman" w:hAnsiTheme="majorHAnsi" w:cstheme="majorHAnsi"/>
                <w:sz w:val="20"/>
                <w:szCs w:val="20"/>
              </w:rPr>
              <w:t>excel</w:t>
            </w:r>
            <w:proofErr w:type="spellEnd"/>
            <w:r w:rsidRPr="00FB48D3">
              <w:rPr>
                <w:rFonts w:asciiTheme="majorHAnsi" w:eastAsia="Times New Roman" w:hAnsiTheme="majorHAnsi" w:cstheme="majorHAnsi"/>
                <w:sz w:val="20"/>
                <w:szCs w:val="20"/>
              </w:rPr>
              <w:t>-lomake</w:t>
            </w:r>
            <w:r w:rsidR="0035017A" w:rsidRPr="00FB48D3">
              <w:rPr>
                <w:rFonts w:asciiTheme="majorHAnsi" w:eastAsia="Times New Roman" w:hAnsiTheme="majorHAnsi" w:cstheme="majorHAnsi"/>
                <w:sz w:val="20"/>
                <w:szCs w:val="20"/>
              </w:rPr>
              <w:t>, katso talousraportin täyttöohjeet</w:t>
            </w:r>
            <w:r w:rsidRPr="00FB48D3">
              <w:rPr>
                <w:rFonts w:asciiTheme="majorHAnsi" w:eastAsia="Times New Roman" w:hAnsiTheme="majorHAnsi" w:cstheme="majorHAnsi"/>
                <w:sz w:val="20"/>
                <w:szCs w:val="20"/>
              </w:rPr>
              <w:t>)</w:t>
            </w:r>
          </w:p>
          <w:p w14:paraId="267B3623" w14:textId="5021C8DB" w:rsidR="00E7558B" w:rsidRDefault="00E7558B" w:rsidP="00E7558B">
            <w:pPr>
              <w:pStyle w:val="ListParagraph"/>
              <w:numPr>
                <w:ilvl w:val="0"/>
                <w:numId w:val="18"/>
              </w:numPr>
              <w:tabs>
                <w:tab w:val="clear" w:pos="1701"/>
              </w:tabs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Hankkeen edistymistä kuvaava tulosmatriisi</w:t>
            </w:r>
            <w:r w:rsid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: </w:t>
            </w:r>
          </w:p>
          <w:p w14:paraId="31D31A57" w14:textId="4F323E95" w:rsidR="0035017A" w:rsidRPr="0035017A" w:rsidRDefault="0035017A" w:rsidP="0035017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-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Esitä tulokset ja tuotokset taulukkomuodossa</w:t>
            </w:r>
          </w:p>
          <w:p w14:paraId="0AA6427E" w14:textId="7A9F5FFC" w:rsidR="0035017A" w:rsidRPr="0035017A" w:rsidRDefault="0035017A" w:rsidP="0035017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-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Sisällytä lähtö- ja tavoitetasot</w:t>
            </w:r>
          </w:p>
          <w:p w14:paraId="275188CF" w14:textId="2E6F305E" w:rsidR="0035017A" w:rsidRPr="0035017A" w:rsidRDefault="0035017A" w:rsidP="0035017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-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Mittaa tuloksia (</w:t>
            </w:r>
            <w:proofErr w:type="spellStart"/>
            <w:r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outcome</w:t>
            </w:r>
            <w:proofErr w:type="spellEnd"/>
            <w:r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) ja tuotoksia (output) määrällisillä ja/tai laadullisilla mittareilla (indikaattoreilla), jotka esitetään kunkin tavoitteen yhteydessä</w:t>
            </w:r>
          </w:p>
          <w:p w14:paraId="7DFA270A" w14:textId="37D48349" w:rsidR="0035017A" w:rsidRDefault="0035017A" w:rsidP="0035017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-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Erittele indikaattoritiedot mahdollisuuksien mukaan sukupuolen, iän ja vammaisuuden mukaan. Perustele mikäli erittely puuttuu osittain tai kokonaan.</w:t>
            </w:r>
          </w:p>
          <w:p w14:paraId="5499BA10" w14:textId="77777777" w:rsidR="00776EE8" w:rsidRDefault="00776EE8" w:rsidP="0035017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- </w:t>
            </w:r>
            <w:r w:rsid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  <w:r w:rsidR="0035017A" w:rsidRP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ktiviteetteja ei tarvitse merkitä tulosmatriisiin</w:t>
            </w:r>
            <w:r w:rsidR="0035017A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  <w:p w14:paraId="65A6F2F9" w14:textId="77777777" w:rsidR="00776EE8" w:rsidRDefault="00776EE8" w:rsidP="0035017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56A4D1D2" w14:textId="2883DC4B" w:rsidR="0035017A" w:rsidRDefault="00776EE8" w:rsidP="0035017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gramStart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>Esimerkkejä  tulosmatriiseista</w:t>
            </w:r>
            <w:proofErr w:type="gramEnd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on ulkoministeriön ohjeen </w:t>
            </w:r>
            <w:proofErr w:type="spellStart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>Results</w:t>
            </w:r>
            <w:proofErr w:type="spellEnd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>Based</w:t>
            </w:r>
            <w:proofErr w:type="spellEnd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Management (RBM) in </w:t>
            </w:r>
            <w:proofErr w:type="spellStart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>Finland’s</w:t>
            </w:r>
            <w:proofErr w:type="spellEnd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>Development</w:t>
            </w:r>
            <w:proofErr w:type="spellEnd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>Policy</w:t>
            </w:r>
            <w:proofErr w:type="spellEnd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(12.10.2023) sivu 37, kuva 5 tai </w:t>
            </w:r>
            <w:proofErr w:type="spellStart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>Manual</w:t>
            </w:r>
            <w:proofErr w:type="spellEnd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B</w:t>
            </w:r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>ilateral</w:t>
            </w:r>
            <w:proofErr w:type="spellEnd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P</w:t>
            </w:r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>rogrammes</w:t>
            </w:r>
            <w:proofErr w:type="spellEnd"/>
            <w:r w:rsidRPr="00776EE8">
              <w:rPr>
                <w:rFonts w:asciiTheme="majorHAnsi" w:eastAsia="Times New Roman" w:hAnsiTheme="majorHAnsi" w:cstheme="majorHAnsi"/>
                <w:sz w:val="20"/>
                <w:szCs w:val="20"/>
              </w:rPr>
              <w:t>, sivu 16, taulukko 1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  <w:p w14:paraId="007E30A1" w14:textId="77777777" w:rsidR="00A23EEA" w:rsidRPr="0035017A" w:rsidRDefault="00A23EEA" w:rsidP="0035017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5F92D347" w14:textId="77777777" w:rsidR="00E7558B" w:rsidRDefault="00E7558B" w:rsidP="00A23EEA">
            <w:pPr>
              <w:pStyle w:val="ListParagraph"/>
              <w:numPr>
                <w:ilvl w:val="0"/>
                <w:numId w:val="18"/>
              </w:numPr>
              <w:tabs>
                <w:tab w:val="clear" w:pos="1701"/>
              </w:tabs>
              <w:spacing w:before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Hankkeen päivitetty riskimatriisi</w:t>
            </w:r>
          </w:p>
          <w:p w14:paraId="49CBAEF6" w14:textId="77777777" w:rsidR="00A23EEA" w:rsidRDefault="00A23EEA" w:rsidP="00A23EEA">
            <w:pPr>
              <w:pStyle w:val="ListParagraph"/>
              <w:numPr>
                <w:ilvl w:val="0"/>
                <w:numId w:val="0"/>
              </w:numPr>
              <w:tabs>
                <w:tab w:val="clear" w:pos="1701"/>
              </w:tabs>
              <w:spacing w:before="0" w:line="240" w:lineRule="auto"/>
              <w:ind w:left="72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4B3C37B2" w14:textId="639FE15A" w:rsidR="000E48A9" w:rsidRDefault="000E48A9" w:rsidP="00A23EE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- </w:t>
            </w:r>
            <w:r w:rsidRPr="000E48A9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liitä raporttiin hankkeen viimeisin päivitetty riskimatriisi (ml. päivityksen </w:t>
            </w:r>
            <w:proofErr w:type="gramStart"/>
            <w:r w:rsidRPr="000E48A9">
              <w:rPr>
                <w:rFonts w:asciiTheme="majorHAnsi" w:eastAsia="Times New Roman" w:hAnsiTheme="majorHAnsi" w:cstheme="majorHAnsi"/>
                <w:sz w:val="20"/>
                <w:szCs w:val="20"/>
              </w:rPr>
              <w:t>pvm</w:t>
            </w:r>
            <w:proofErr w:type="gramEnd"/>
            <w:r w:rsidRPr="000E48A9">
              <w:rPr>
                <w:rFonts w:asciiTheme="majorHAnsi" w:eastAsia="Times New Roman" w:hAnsiTheme="majorHAnsi" w:cstheme="majorHAnsi"/>
                <w:sz w:val="20"/>
                <w:szCs w:val="20"/>
              </w:rPr>
              <w:t>)</w:t>
            </w:r>
          </w:p>
          <w:p w14:paraId="00DAA079" w14:textId="77777777" w:rsidR="00A23EEA" w:rsidRPr="000E48A9" w:rsidRDefault="00A23EEA" w:rsidP="00A23EE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1BD77CA8" w14:textId="77777777" w:rsidR="00E7558B" w:rsidRDefault="00E7558B" w:rsidP="00A23EEA">
            <w:pPr>
              <w:pStyle w:val="ListParagraph"/>
              <w:numPr>
                <w:ilvl w:val="0"/>
                <w:numId w:val="18"/>
              </w:numPr>
              <w:tabs>
                <w:tab w:val="clear" w:pos="1701"/>
              </w:tabs>
              <w:spacing w:before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Tilintarkastajien tarkastusraportit</w:t>
            </w:r>
          </w:p>
          <w:p w14:paraId="7E5FE1DB" w14:textId="77777777" w:rsidR="00A23EEA" w:rsidRDefault="00A23EEA" w:rsidP="00A23EEA">
            <w:pPr>
              <w:pStyle w:val="ListParagraph"/>
              <w:numPr>
                <w:ilvl w:val="0"/>
                <w:numId w:val="0"/>
              </w:numPr>
              <w:tabs>
                <w:tab w:val="clear" w:pos="1701"/>
              </w:tabs>
              <w:spacing w:before="0" w:line="240" w:lineRule="auto"/>
              <w:ind w:left="72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0D9E3BA2" w14:textId="4941A5D0" w:rsidR="000E48A9" w:rsidRDefault="000E48A9" w:rsidP="00A23EE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- </w:t>
            </w:r>
            <w:r w:rsidRPr="000E48A9">
              <w:rPr>
                <w:rFonts w:asciiTheme="majorHAnsi" w:eastAsia="Times New Roman" w:hAnsiTheme="majorHAnsi" w:cstheme="majorHAnsi"/>
                <w:sz w:val="20"/>
                <w:szCs w:val="20"/>
              </w:rPr>
              <w:t>liitä raporttiin suomalaisen ja kohdemaan tilintarkastajan tarkastusraportit. Ohjeet ovat um.fi -sivuilla Hanketuki kansalaisjärjestöille (Hakukierroksella 2024 rahoitusta saaneiden hankkeiden toteutus ja raportointi).</w:t>
            </w:r>
          </w:p>
          <w:p w14:paraId="25B5E924" w14:textId="77777777" w:rsidR="00A23EEA" w:rsidRPr="000E48A9" w:rsidRDefault="00A23EEA" w:rsidP="00A23EEA">
            <w:pPr>
              <w:tabs>
                <w:tab w:val="clear" w:pos="1701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313BF902" w14:textId="18742DA1" w:rsidR="00E7558B" w:rsidRPr="00E7558B" w:rsidRDefault="00E7558B" w:rsidP="00A23EEA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E7558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Organisaatiota koskevat asiakirjat: </w:t>
            </w:r>
            <w:r w:rsidR="003073AD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ajantasainen </w:t>
            </w:r>
            <w:r w:rsidRPr="00E7558B">
              <w:rPr>
                <w:rFonts w:asciiTheme="majorHAnsi" w:eastAsia="Times New Roman" w:hAnsiTheme="majorHAnsi" w:cstheme="majorHAnsi"/>
                <w:sz w:val="20"/>
                <w:szCs w:val="20"/>
              </w:rPr>
              <w:t>yhdistysrekisteriote, säännöt, mikäli niissä vuoden aikana muutoksia, edellisen vuoden tilinpäätös, tilintarkastajan lausunto ja toimintakertomus sekä kuluvan vuoden toimintasuunnitelma ja talousarvio.</w:t>
            </w:r>
          </w:p>
          <w:p w14:paraId="1DEF621E" w14:textId="6A495F3C" w:rsidR="00E7558B" w:rsidRPr="00E7558B" w:rsidRDefault="00E7558B" w:rsidP="00E7558B">
            <w:pPr>
              <w:pStyle w:val="ListParagraph"/>
              <w:numPr>
                <w:ilvl w:val="0"/>
                <w:numId w:val="0"/>
              </w:numPr>
              <w:tabs>
                <w:tab w:val="clear" w:pos="1701"/>
              </w:tabs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D01A38" w:rsidRPr="00EA0297" w14:paraId="16EC00F8" w14:textId="77777777" w:rsidTr="00D01A38">
        <w:trPr>
          <w:trHeight w:val="1595"/>
        </w:trPr>
        <w:tc>
          <w:tcPr>
            <w:tcW w:w="1560" w:type="dxa"/>
            <w:tcBorders>
              <w:left w:val="single" w:sz="4" w:space="0" w:color="17365D"/>
            </w:tcBorders>
          </w:tcPr>
          <w:p w14:paraId="5E4C12DC" w14:textId="77777777" w:rsidR="00D01A38" w:rsidRPr="00EA0297" w:rsidRDefault="00D01A38" w:rsidP="00422223">
            <w:pPr>
              <w:ind w:left="33" w:hanging="33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213" w:type="dxa"/>
            <w:tcBorders>
              <w:bottom w:val="single" w:sz="4" w:space="0" w:color="auto"/>
              <w:right w:val="single" w:sz="4" w:space="0" w:color="auto"/>
            </w:tcBorders>
          </w:tcPr>
          <w:p w14:paraId="277C7384" w14:textId="77777777" w:rsidR="00D01A38" w:rsidRDefault="00D01A38" w:rsidP="00D01A38">
            <w:pPr>
              <w:spacing w:before="234" w:line="167" w:lineRule="exact"/>
              <w:ind w:left="8" w:right="-80"/>
              <w:rPr>
                <w:rFonts w:ascii="Arial" w:hAnsi="Arial" w:cs="Arial"/>
                <w:color w:val="000080"/>
                <w:sz w:val="14"/>
                <w:szCs w:val="14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Järjestön edustajan allekirjoitus, nimenselvennys ja tehtävä:</w:t>
            </w:r>
          </w:p>
          <w:p w14:paraId="6C685083" w14:textId="77777777" w:rsidR="00D01A38" w:rsidRPr="005B3ED7" w:rsidRDefault="00D01A38" w:rsidP="00D01A38">
            <w:pPr>
              <w:spacing w:before="234" w:line="167" w:lineRule="exact"/>
              <w:ind w:right="-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E5AF51" w14:textId="77777777" w:rsidR="00D01A38" w:rsidRPr="005B3ED7" w:rsidRDefault="00D01A38" w:rsidP="00D01A3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</w:rPr>
            </w:pPr>
            <w:r w:rsidRPr="005B3ED7">
              <w:rPr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FE0D0" wp14:editId="165057EB">
                      <wp:simplePos x="0" y="0"/>
                      <wp:positionH relativeFrom="page">
                        <wp:posOffset>30673</wp:posOffset>
                      </wp:positionH>
                      <wp:positionV relativeFrom="paragraph">
                        <wp:posOffset>173877</wp:posOffset>
                      </wp:positionV>
                      <wp:extent cx="3252486" cy="45719"/>
                      <wp:effectExtent l="19050" t="19050" r="2413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2486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100" h="180">
                                    <a:moveTo>
                                      <a:pt x="7281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D3144" id="Freeform 106" o:spid="_x0000_s1026" style="position:absolute;margin-left:2.4pt;margin-top:13.7pt;width:256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28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" path="m728100,l,e" filled="f" strokeweight=".5pt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1E83AED7" w14:textId="4D0A13DE" w:rsidR="00D01A38" w:rsidRPr="00C545B7" w:rsidRDefault="00D01A38" w:rsidP="00D01A3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color w:val="000080"/>
                <w:sz w:val="14"/>
                <w:szCs w:val="14"/>
              </w:rPr>
            </w:pPr>
            <w:r w:rsidRPr="00C545B7">
              <w:rPr>
                <w:rFonts w:ascii="Arial" w:hAnsi="Arial" w:cs="Arial"/>
                <w:bCs/>
                <w:color w:val="000080"/>
                <w:sz w:val="14"/>
                <w:szCs w:val="14"/>
              </w:rPr>
              <w:t>Paikkakunta ja päivämäärä</w:t>
            </w:r>
            <w:r>
              <w:rPr>
                <w:rFonts w:ascii="Arial" w:hAnsi="Arial" w:cs="Arial"/>
                <w:bCs/>
                <w:color w:val="000080"/>
                <w:sz w:val="14"/>
                <w:szCs w:val="14"/>
              </w:rPr>
              <w:t>:</w:t>
            </w:r>
          </w:p>
          <w:p w14:paraId="7F66698B" w14:textId="08E4DC5C" w:rsidR="00D01A38" w:rsidRPr="00EA0297" w:rsidRDefault="00D01A38" w:rsidP="00B22BDB">
            <w:pPr>
              <w:spacing w:before="234" w:line="167" w:lineRule="exact"/>
              <w:ind w:right="-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49895F" wp14:editId="5727C16D">
                      <wp:simplePos x="0" y="0"/>
                      <wp:positionH relativeFrom="page">
                        <wp:posOffset>29845</wp:posOffset>
                      </wp:positionH>
                      <wp:positionV relativeFrom="paragraph">
                        <wp:posOffset>126365</wp:posOffset>
                      </wp:positionV>
                      <wp:extent cx="3254375" cy="50800"/>
                      <wp:effectExtent l="5080" t="6350" r="7620" b="0"/>
                      <wp:wrapNone/>
                      <wp:docPr id="4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54375" cy="50800"/>
                              </a:xfrm>
                              <a:custGeom>
                                <a:avLst/>
                                <a:gdLst>
                                  <a:gd name="T0" fmla="*/ 728100 w 728100"/>
                                  <a:gd name="T1" fmla="*/ 0 h 180"/>
                                  <a:gd name="T2" fmla="*/ 0 w 728100"/>
                                  <a:gd name="T3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28100" h="180">
                                    <a:moveTo>
                                      <a:pt x="7281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27DE1" id="Freeform 11" o:spid="_x0000_s1026" style="position:absolute;margin-left:2.35pt;margin-top:9.95pt;width:256.2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" path="m728100,l,e" filled="f" strokeweight=".5pt">
                      <v:stroke miterlimit="83231f" joinstyle="miter" endcap="square"/>
                      <v:path arrowok="t" o:connecttype="custom" o:connectlocs="3254375,0;0,0" o:connectangles="0,0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76EDED27" w14:textId="77777777" w:rsidR="00EA0297" w:rsidRDefault="00EA0297" w:rsidP="00B22BDB">
      <w:pPr>
        <w:rPr>
          <w:rFonts w:ascii="Arial" w:hAnsi="Arial" w:cs="Arial"/>
          <w:color w:val="000000"/>
          <w:sz w:val="20"/>
          <w:szCs w:val="20"/>
        </w:rPr>
      </w:pPr>
    </w:p>
    <w:sectPr w:rsidR="00EA0297" w:rsidSect="00D173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21" w:right="2835" w:bottom="113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C7FB" w14:textId="77777777" w:rsidR="005B3F61" w:rsidRDefault="005B3F61" w:rsidP="00AC7BC5">
      <w:r>
        <w:separator/>
      </w:r>
    </w:p>
  </w:endnote>
  <w:endnote w:type="continuationSeparator" w:id="0">
    <w:p w14:paraId="70DD9574" w14:textId="77777777" w:rsidR="005B3F61" w:rsidRDefault="005B3F61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3FAA" w14:textId="77777777" w:rsidR="009A334E" w:rsidRDefault="001504E9">
    <w:pPr>
      <w:pStyle w:val="Footer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A445BB">
      <w:rPr>
        <w:noProof/>
      </w:rPr>
      <w:t>2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A445BB">
      <w:rPr>
        <w:noProof/>
      </w:rPr>
      <w:t>2</w:t>
    </w:r>
    <w:r w:rsidRPr="005D4C87">
      <w:fldChar w:fldCharType="end"/>
    </w:r>
    <w:r w:rsidRPr="005D4C8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80CC" w14:textId="77777777" w:rsidR="0038709D" w:rsidRDefault="0038709D" w:rsidP="00367692">
    <w:pPr>
      <w:pStyle w:val="Footer"/>
    </w:pPr>
  </w:p>
  <w:p w14:paraId="3EFDD2FF" w14:textId="77777777" w:rsidR="0038709D" w:rsidRDefault="0038709D" w:rsidP="00367692">
    <w:pPr>
      <w:pStyle w:val="Footer"/>
    </w:pPr>
  </w:p>
  <w:p w14:paraId="2A946604" w14:textId="77777777" w:rsidR="0038709D" w:rsidRDefault="0038709D" w:rsidP="00367692">
    <w:pPr>
      <w:pStyle w:val="Footer"/>
    </w:pPr>
  </w:p>
  <w:p w14:paraId="1A1A838B" w14:textId="77777777" w:rsidR="0038709D" w:rsidRDefault="0038709D" w:rsidP="00367692">
    <w:pPr>
      <w:pStyle w:val="Footer"/>
    </w:pPr>
  </w:p>
  <w:p w14:paraId="0635280B" w14:textId="77777777" w:rsidR="0038709D" w:rsidRDefault="0038709D" w:rsidP="00367692">
    <w:pPr>
      <w:pStyle w:val="Footer"/>
    </w:pPr>
  </w:p>
  <w:p w14:paraId="404DD87B" w14:textId="77777777" w:rsidR="0038709D" w:rsidRDefault="0038709D" w:rsidP="00367692">
    <w:pPr>
      <w:pStyle w:val="Footer"/>
    </w:pPr>
  </w:p>
  <w:p w14:paraId="0576C027" w14:textId="77777777" w:rsidR="0038709D" w:rsidRDefault="0038709D" w:rsidP="00367692">
    <w:pPr>
      <w:pStyle w:val="Footer"/>
    </w:pPr>
  </w:p>
  <w:p w14:paraId="37B64700" w14:textId="77777777" w:rsidR="0038709D" w:rsidRDefault="0038709D" w:rsidP="00367692">
    <w:pPr>
      <w:pStyle w:val="Footer"/>
    </w:pPr>
  </w:p>
  <w:p w14:paraId="66CE92A1" w14:textId="77777777" w:rsidR="00DC1380" w:rsidRDefault="00367692" w:rsidP="00367692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0286" behindDoc="1" locked="0" layoutInCell="1" allowOverlap="1" wp14:anchorId="49F9AF01" wp14:editId="0ABB845F">
          <wp:simplePos x="0" y="0"/>
          <wp:positionH relativeFrom="page">
            <wp:posOffset>2162175</wp:posOffset>
          </wp:positionH>
          <wp:positionV relativeFrom="page">
            <wp:posOffset>9515475</wp:posOffset>
          </wp:positionV>
          <wp:extent cx="3286800" cy="7488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tunnisteen grafiik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8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C1D35" w14:textId="722A8F2E" w:rsidR="00367692" w:rsidRPr="00367692" w:rsidRDefault="00642715" w:rsidP="00642715">
    <w:pPr>
      <w:pStyle w:val="Footer"/>
      <w:tabs>
        <w:tab w:val="left" w:pos="5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382D" w14:textId="77777777" w:rsidR="005B3F61" w:rsidRDefault="005B3F61" w:rsidP="00AC7BC5">
      <w:r>
        <w:separator/>
      </w:r>
    </w:p>
  </w:footnote>
  <w:footnote w:type="continuationSeparator" w:id="0">
    <w:p w14:paraId="471F890A" w14:textId="77777777" w:rsidR="005B3F61" w:rsidRDefault="005B3F61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8334" w14:textId="77777777" w:rsidR="00EC2F0C" w:rsidRDefault="00EC2F0C" w:rsidP="00EC2F0C">
    <w:pPr>
      <w:pStyle w:val="Header"/>
    </w:pPr>
    <w:r>
      <w:rPr>
        <w:noProof/>
        <w:lang w:eastAsia="fi-FI"/>
      </w:rPr>
      <w:drawing>
        <wp:anchor distT="0" distB="0" distL="114300" distR="114300" simplePos="0" relativeHeight="251644416" behindDoc="1" locked="1" layoutInCell="1" allowOverlap="1" wp14:anchorId="170EF490" wp14:editId="33C8F1C9">
          <wp:simplePos x="0" y="0"/>
          <wp:positionH relativeFrom="page">
            <wp:posOffset>388620</wp:posOffset>
          </wp:positionH>
          <wp:positionV relativeFrom="page">
            <wp:posOffset>370205</wp:posOffset>
          </wp:positionV>
          <wp:extent cx="845820" cy="842010"/>
          <wp:effectExtent l="0" t="0" r="0" b="0"/>
          <wp:wrapNone/>
          <wp:docPr id="1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omakkeen jatkosivut sinine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3F4480" w14:textId="77777777" w:rsidR="00EC2F0C" w:rsidRDefault="000F3E47" w:rsidP="00EC2F0C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3EF06BB5" wp14:editId="2860E7BB">
              <wp:simplePos x="0" y="0"/>
              <wp:positionH relativeFrom="column">
                <wp:posOffset>728980</wp:posOffset>
              </wp:positionH>
              <wp:positionV relativeFrom="paragraph">
                <wp:posOffset>8519</wp:posOffset>
              </wp:positionV>
              <wp:extent cx="2548890" cy="688340"/>
              <wp:effectExtent l="0" t="0" r="825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890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1DD2B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ULKOASIAINMINISTERIÖ</w:t>
                          </w:r>
                        </w:p>
                        <w:p w14:paraId="4C1E9E5A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Kehityspoliittinen osasto</w:t>
                          </w:r>
                        </w:p>
                        <w:p w14:paraId="4DADB378" w14:textId="77777777" w:rsidR="000F3E47" w:rsidRPr="00D622CC" w:rsidRDefault="00933ACA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 26</w:t>
                          </w:r>
                        </w:p>
                        <w:p w14:paraId="1BCAD518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00023 VALTIONEUVOSTO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06BB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7.4pt;margin-top:.65pt;width:200.7pt;height:54.2pt;z-index:2516843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" stroked="f">
              <v:textbox>
                <w:txbxContent>
                  <w:p w14:paraId="56D1DD2B" w14:textId="77777777" w:rsidR="000F3E47" w:rsidRPr="00D622CC" w:rsidRDefault="000F3E47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ULKOASIAINMINISTERIÖ</w:t>
                    </w:r>
                  </w:p>
                  <w:p w14:paraId="4C1E9E5A" w14:textId="77777777" w:rsidR="000F3E47" w:rsidRPr="00D622CC" w:rsidRDefault="000F3E47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Kehityspoliittinen osasto</w:t>
                    </w:r>
                  </w:p>
                  <w:p w14:paraId="4DADB378" w14:textId="77777777" w:rsidR="000F3E47" w:rsidRPr="00D622CC" w:rsidRDefault="00933ACA" w:rsidP="000F3E4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PL 26</w:t>
                    </w:r>
                  </w:p>
                  <w:p w14:paraId="1BCAD518" w14:textId="77777777" w:rsidR="000F3E47" w:rsidRPr="00D622CC" w:rsidRDefault="000F3E47" w:rsidP="000F3E47">
                    <w:pP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D622CC">
                      <w:rPr>
                        <w:rFonts w:ascii="Arial" w:hAnsi="Arial" w:cs="Arial"/>
                        <w:sz w:val="20"/>
                        <w:szCs w:val="20"/>
                      </w:rPr>
                      <w:t>00023 VALTIONEUVOSTO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28A6B6C5" wp14:editId="1EBE6222">
              <wp:simplePos x="0" y="0"/>
              <wp:positionH relativeFrom="column">
                <wp:posOffset>3143190</wp:posOffset>
              </wp:positionH>
              <wp:positionV relativeFrom="paragraph">
                <wp:posOffset>17780</wp:posOffset>
              </wp:positionV>
              <wp:extent cx="3218180" cy="675640"/>
              <wp:effectExtent l="0" t="0" r="127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08DE5" w14:textId="0730B208" w:rsidR="000F3E47" w:rsidRPr="005E101D" w:rsidRDefault="000F3E47" w:rsidP="000F3E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A6B6C5" id="Text Box 8" o:spid="_x0000_s1027" type="#_x0000_t202" style="position:absolute;left:0;text-align:left;margin-left:247.5pt;margin-top:1.4pt;width:253.4pt;height:53.2pt;z-index:251680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" stroked="f">
              <v:textbox style="mso-fit-shape-to-text:t">
                <w:txbxContent>
                  <w:p w14:paraId="7DA08DE5" w14:textId="0730B208" w:rsidR="000F3E47" w:rsidRPr="005E101D" w:rsidRDefault="000F3E47" w:rsidP="000F3E47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B339779" w14:textId="77777777" w:rsidR="00EC2F0C" w:rsidRDefault="000F3E47" w:rsidP="000F3E47">
    <w:pPr>
      <w:pStyle w:val="Header"/>
      <w:tabs>
        <w:tab w:val="left" w:pos="1386"/>
      </w:tabs>
      <w:jc w:val="left"/>
    </w:pPr>
    <w:r>
      <w:tab/>
    </w:r>
  </w:p>
  <w:p w14:paraId="6546E6E7" w14:textId="77777777" w:rsidR="00EC2F0C" w:rsidRDefault="00EC2F0C" w:rsidP="000F3E47">
    <w:pPr>
      <w:pStyle w:val="Header"/>
      <w:jc w:val="left"/>
    </w:pPr>
  </w:p>
  <w:p w14:paraId="6C1525F9" w14:textId="77777777" w:rsidR="00EC2F0C" w:rsidRDefault="00EC2F0C" w:rsidP="00EC2F0C">
    <w:pPr>
      <w:pStyle w:val="Header"/>
    </w:pPr>
  </w:p>
  <w:p w14:paraId="025EBD8B" w14:textId="77777777" w:rsidR="00EC2F0C" w:rsidRDefault="00EC2F0C" w:rsidP="00EC2F0C">
    <w:pPr>
      <w:pStyle w:val="Header"/>
    </w:pPr>
  </w:p>
  <w:p w14:paraId="079A292F" w14:textId="77777777" w:rsidR="00EC2F0C" w:rsidRDefault="00EC2F0C" w:rsidP="00EC2F0C">
    <w:pPr>
      <w:pStyle w:val="Header"/>
    </w:pPr>
  </w:p>
  <w:p w14:paraId="402A9F95" w14:textId="77777777" w:rsidR="00EC2F0C" w:rsidRDefault="00EC2F0C" w:rsidP="00EC2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35C5" w14:textId="77777777" w:rsidR="000F3E47" w:rsidRDefault="000F3E47" w:rsidP="000F3E47">
    <w:pPr>
      <w:pStyle w:val="Header"/>
      <w:tabs>
        <w:tab w:val="center" w:pos="3883"/>
        <w:tab w:val="right" w:pos="7767"/>
      </w:tabs>
      <w:jc w:val="lef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77F88" wp14:editId="68743B54">
              <wp:simplePos x="0" y="0"/>
              <wp:positionH relativeFrom="column">
                <wp:posOffset>600213</wp:posOffset>
              </wp:positionH>
              <wp:positionV relativeFrom="paragraph">
                <wp:posOffset>12028</wp:posOffset>
              </wp:positionV>
              <wp:extent cx="2548890" cy="688340"/>
              <wp:effectExtent l="0" t="0" r="825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890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7EF02" w14:textId="77777777" w:rsidR="000F3E47" w:rsidRPr="00D622CC" w:rsidRDefault="00514B64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ULKO</w:t>
                          </w:r>
                          <w:r w:rsidR="000F3E47"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MINISTERIÖ</w:t>
                          </w:r>
                        </w:p>
                        <w:p w14:paraId="11790FD3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Kehityspoliittinen osasto</w:t>
                          </w:r>
                        </w:p>
                        <w:p w14:paraId="6C60BAEF" w14:textId="77777777" w:rsidR="00514B64" w:rsidRDefault="00514B64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 176</w:t>
                          </w:r>
                        </w:p>
                        <w:p w14:paraId="55F0663F" w14:textId="77777777" w:rsidR="000F3E47" w:rsidRPr="00D622CC" w:rsidRDefault="000F3E47" w:rsidP="000F3E4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D622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00023 VALTIONEUVOSTO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77F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7.25pt;margin-top:.95pt;width:200.7pt;height:54.2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" stroked="f">
              <v:textbox>
                <w:txbxContent>
                  <w:p w14:paraId="5D57EF02" w14:textId="77777777" w:rsidR="000F3E47" w:rsidRPr="00D622CC" w:rsidRDefault="00514B64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ULKO</w:t>
                    </w:r>
                    <w:r w:rsidR="000F3E47"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MINISTERIÖ</w:t>
                    </w:r>
                  </w:p>
                  <w:p w14:paraId="11790FD3" w14:textId="77777777" w:rsidR="000F3E47" w:rsidRPr="00D622CC" w:rsidRDefault="000F3E47" w:rsidP="000F3E47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622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Kehityspoliittinen osasto</w:t>
                    </w:r>
                  </w:p>
                  <w:p w14:paraId="6C60BAEF" w14:textId="77777777" w:rsidR="00514B64" w:rsidRDefault="00514B64" w:rsidP="000F3E4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PL 176</w:t>
                    </w:r>
                  </w:p>
                  <w:p w14:paraId="55F0663F" w14:textId="77777777" w:rsidR="000F3E47" w:rsidRPr="00D622CC" w:rsidRDefault="000F3E47" w:rsidP="000F3E47">
                    <w:pP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D622CC">
                      <w:rPr>
                        <w:rFonts w:ascii="Arial" w:hAnsi="Arial" w:cs="Arial"/>
                        <w:sz w:val="20"/>
                        <w:szCs w:val="20"/>
                      </w:rPr>
                      <w:t>00023 VALTIONEUVOSTO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E14E4D3" wp14:editId="129B4E4B">
              <wp:simplePos x="0" y="0"/>
              <wp:positionH relativeFrom="column">
                <wp:posOffset>3183519</wp:posOffset>
              </wp:positionH>
              <wp:positionV relativeFrom="paragraph">
                <wp:posOffset>96520</wp:posOffset>
              </wp:positionV>
              <wp:extent cx="3218180" cy="675640"/>
              <wp:effectExtent l="0" t="0" r="127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10169" w14:textId="6B3BF560" w:rsidR="000F3E47" w:rsidRPr="005E101D" w:rsidRDefault="00C02CF4" w:rsidP="000F3E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HANKETUEN VUOSIRAPORTTI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14E4D3" id="Text Box 7" o:spid="_x0000_s1029" type="#_x0000_t202" style="position:absolute;margin-left:250.65pt;margin-top:7.6pt;width:253.4pt;height:53.2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" stroked="f">
              <v:textbox style="mso-fit-shape-to-text:t">
                <w:txbxContent>
                  <w:p w14:paraId="53C10169" w14:textId="6B3BF560" w:rsidR="000F3E47" w:rsidRPr="005E101D" w:rsidRDefault="00C02CF4" w:rsidP="000F3E47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HANKETUEN VUOSIRAPORTTI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  <w:lang w:eastAsia="fi-FI"/>
      </w:rPr>
      <w:drawing>
        <wp:anchor distT="0" distB="0" distL="114300" distR="114300" simplePos="0" relativeHeight="251650560" behindDoc="1" locked="1" layoutInCell="1" allowOverlap="1" wp14:anchorId="6B174C57" wp14:editId="77D88F2D">
          <wp:simplePos x="0" y="0"/>
          <wp:positionH relativeFrom="page">
            <wp:posOffset>447675</wp:posOffset>
          </wp:positionH>
          <wp:positionV relativeFrom="page">
            <wp:posOffset>287655</wp:posOffset>
          </wp:positionV>
          <wp:extent cx="845820" cy="842010"/>
          <wp:effectExtent l="0" t="0" r="0" b="0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omakkeen jatkosivut sinine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6C9DC9" w14:textId="77777777" w:rsidR="000F3E47" w:rsidRDefault="000F3E47">
    <w:pPr>
      <w:pStyle w:val="Header"/>
    </w:pPr>
  </w:p>
  <w:p w14:paraId="74EDEBFA" w14:textId="77777777" w:rsidR="000F3E47" w:rsidRDefault="000F3E47" w:rsidP="000F3E47">
    <w:pPr>
      <w:pStyle w:val="Header"/>
      <w:jc w:val="left"/>
    </w:pPr>
  </w:p>
  <w:p w14:paraId="6682CC5B" w14:textId="77777777" w:rsidR="000F3E47" w:rsidRDefault="000F3E47">
    <w:pPr>
      <w:pStyle w:val="Header"/>
    </w:pPr>
  </w:p>
  <w:p w14:paraId="42E6A6AF" w14:textId="77777777" w:rsidR="000F3E47" w:rsidRDefault="000F3E47">
    <w:pPr>
      <w:pStyle w:val="Header"/>
    </w:pPr>
  </w:p>
  <w:p w14:paraId="2595696F" w14:textId="77777777" w:rsidR="000F3E47" w:rsidRDefault="000F3E47">
    <w:pPr>
      <w:pStyle w:val="Header"/>
    </w:pPr>
  </w:p>
  <w:p w14:paraId="6FFA8357" w14:textId="77777777" w:rsidR="000F3E47" w:rsidRDefault="000F3E47">
    <w:pPr>
      <w:pStyle w:val="Header"/>
    </w:pPr>
  </w:p>
  <w:p w14:paraId="788D8D66" w14:textId="77777777" w:rsidR="000F3E47" w:rsidRDefault="000F3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A6196"/>
    <w:multiLevelType w:val="hybridMultilevel"/>
    <w:tmpl w:val="0B56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0E41"/>
    <w:multiLevelType w:val="hybridMultilevel"/>
    <w:tmpl w:val="A71E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242A"/>
    <w:multiLevelType w:val="hybridMultilevel"/>
    <w:tmpl w:val="6470AF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C4467"/>
    <w:multiLevelType w:val="hybridMultilevel"/>
    <w:tmpl w:val="1A3CEE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1282F"/>
    <w:multiLevelType w:val="hybridMultilevel"/>
    <w:tmpl w:val="7780F5C0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3BC23F20"/>
    <w:multiLevelType w:val="hybridMultilevel"/>
    <w:tmpl w:val="A39E6512"/>
    <w:lvl w:ilvl="0" w:tplc="9744BACC">
      <w:numFmt w:val="bullet"/>
      <w:lvlText w:val="•"/>
      <w:lvlJc w:val="left"/>
      <w:pPr>
        <w:ind w:left="383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7" w15:restartNumberingAfterBreak="0">
    <w:nsid w:val="3BD76241"/>
    <w:multiLevelType w:val="hybridMultilevel"/>
    <w:tmpl w:val="79A083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DBD"/>
    <w:multiLevelType w:val="hybridMultilevel"/>
    <w:tmpl w:val="041E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84D7D"/>
    <w:multiLevelType w:val="hybridMultilevel"/>
    <w:tmpl w:val="E84650E4"/>
    <w:lvl w:ilvl="0" w:tplc="8AD8FDF4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6585"/>
    <w:multiLevelType w:val="hybridMultilevel"/>
    <w:tmpl w:val="3B1AA638"/>
    <w:lvl w:ilvl="0" w:tplc="9744BA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C5C12"/>
    <w:multiLevelType w:val="hybridMultilevel"/>
    <w:tmpl w:val="14C2A040"/>
    <w:lvl w:ilvl="0" w:tplc="040B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97D75"/>
    <w:multiLevelType w:val="hybridMultilevel"/>
    <w:tmpl w:val="AB88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32F48"/>
    <w:multiLevelType w:val="hybridMultilevel"/>
    <w:tmpl w:val="337A1E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84646"/>
    <w:multiLevelType w:val="hybridMultilevel"/>
    <w:tmpl w:val="4888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A6811"/>
    <w:multiLevelType w:val="hybridMultilevel"/>
    <w:tmpl w:val="C4440EF6"/>
    <w:lvl w:ilvl="0" w:tplc="04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6" w15:restartNumberingAfterBreak="0">
    <w:nsid w:val="6E94651F"/>
    <w:multiLevelType w:val="hybridMultilevel"/>
    <w:tmpl w:val="2B4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E2BA2"/>
    <w:multiLevelType w:val="hybridMultilevel"/>
    <w:tmpl w:val="120A72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081897">
    <w:abstractNumId w:val="0"/>
  </w:num>
  <w:num w:numId="2" w16cid:durableId="1835609831">
    <w:abstractNumId w:val="17"/>
  </w:num>
  <w:num w:numId="3" w16cid:durableId="658382975">
    <w:abstractNumId w:val="7"/>
  </w:num>
  <w:num w:numId="4" w16cid:durableId="1457942175">
    <w:abstractNumId w:val="11"/>
  </w:num>
  <w:num w:numId="5" w16cid:durableId="375087350">
    <w:abstractNumId w:val="4"/>
  </w:num>
  <w:num w:numId="6" w16cid:durableId="822087236">
    <w:abstractNumId w:val="16"/>
  </w:num>
  <w:num w:numId="7" w16cid:durableId="300115956">
    <w:abstractNumId w:val="8"/>
  </w:num>
  <w:num w:numId="8" w16cid:durableId="1101148354">
    <w:abstractNumId w:val="5"/>
  </w:num>
  <w:num w:numId="9" w16cid:durableId="872965648">
    <w:abstractNumId w:val="6"/>
  </w:num>
  <w:num w:numId="10" w16cid:durableId="300960374">
    <w:abstractNumId w:val="15"/>
  </w:num>
  <w:num w:numId="11" w16cid:durableId="1663461843">
    <w:abstractNumId w:val="10"/>
  </w:num>
  <w:num w:numId="12" w16cid:durableId="473302954">
    <w:abstractNumId w:val="3"/>
  </w:num>
  <w:num w:numId="13" w16cid:durableId="2029525757">
    <w:abstractNumId w:val="2"/>
  </w:num>
  <w:num w:numId="14" w16cid:durableId="51277047">
    <w:abstractNumId w:val="13"/>
  </w:num>
  <w:num w:numId="15" w16cid:durableId="447894722">
    <w:abstractNumId w:val="14"/>
  </w:num>
  <w:num w:numId="16" w16cid:durableId="1033460170">
    <w:abstractNumId w:val="12"/>
  </w:num>
  <w:num w:numId="17" w16cid:durableId="1459953262">
    <w:abstractNumId w:val="1"/>
  </w:num>
  <w:num w:numId="18" w16cid:durableId="514996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A8"/>
    <w:rsid w:val="00017962"/>
    <w:rsid w:val="0002097A"/>
    <w:rsid w:val="00034A78"/>
    <w:rsid w:val="00062AF1"/>
    <w:rsid w:val="000930E0"/>
    <w:rsid w:val="000C7E8C"/>
    <w:rsid w:val="000D6214"/>
    <w:rsid w:val="000E48A9"/>
    <w:rsid w:val="000F3E47"/>
    <w:rsid w:val="000F4AE0"/>
    <w:rsid w:val="0014405D"/>
    <w:rsid w:val="00147ADF"/>
    <w:rsid w:val="001504E9"/>
    <w:rsid w:val="001736E7"/>
    <w:rsid w:val="001974A8"/>
    <w:rsid w:val="001D6732"/>
    <w:rsid w:val="001E34D0"/>
    <w:rsid w:val="0024428B"/>
    <w:rsid w:val="00246C20"/>
    <w:rsid w:val="002756DF"/>
    <w:rsid w:val="00275EAE"/>
    <w:rsid w:val="002C5E1A"/>
    <w:rsid w:val="002C66E0"/>
    <w:rsid w:val="002F1A4D"/>
    <w:rsid w:val="003073AD"/>
    <w:rsid w:val="00323404"/>
    <w:rsid w:val="0035017A"/>
    <w:rsid w:val="00351E33"/>
    <w:rsid w:val="0035532F"/>
    <w:rsid w:val="00356779"/>
    <w:rsid w:val="00367692"/>
    <w:rsid w:val="00372826"/>
    <w:rsid w:val="0038709D"/>
    <w:rsid w:val="00392633"/>
    <w:rsid w:val="003C3092"/>
    <w:rsid w:val="003C502F"/>
    <w:rsid w:val="003D5046"/>
    <w:rsid w:val="003E056F"/>
    <w:rsid w:val="003F3EDF"/>
    <w:rsid w:val="00422223"/>
    <w:rsid w:val="00454896"/>
    <w:rsid w:val="00454E95"/>
    <w:rsid w:val="00483713"/>
    <w:rsid w:val="00494182"/>
    <w:rsid w:val="004A475E"/>
    <w:rsid w:val="004B0291"/>
    <w:rsid w:val="004C522E"/>
    <w:rsid w:val="004C5C3F"/>
    <w:rsid w:val="004D3B45"/>
    <w:rsid w:val="004E4B8A"/>
    <w:rsid w:val="005124D4"/>
    <w:rsid w:val="00514B64"/>
    <w:rsid w:val="005655DF"/>
    <w:rsid w:val="00575367"/>
    <w:rsid w:val="0057539E"/>
    <w:rsid w:val="005B0008"/>
    <w:rsid w:val="005B2E24"/>
    <w:rsid w:val="005B3F61"/>
    <w:rsid w:val="005B7196"/>
    <w:rsid w:val="005C1FA4"/>
    <w:rsid w:val="005C1FDC"/>
    <w:rsid w:val="005D1891"/>
    <w:rsid w:val="005D4C87"/>
    <w:rsid w:val="00606D3B"/>
    <w:rsid w:val="00635974"/>
    <w:rsid w:val="00642715"/>
    <w:rsid w:val="00653F58"/>
    <w:rsid w:val="006A257E"/>
    <w:rsid w:val="006F0BFB"/>
    <w:rsid w:val="00733374"/>
    <w:rsid w:val="0073546C"/>
    <w:rsid w:val="0076020A"/>
    <w:rsid w:val="00776EE8"/>
    <w:rsid w:val="007A6258"/>
    <w:rsid w:val="0080581C"/>
    <w:rsid w:val="00811D04"/>
    <w:rsid w:val="0083235A"/>
    <w:rsid w:val="008411B9"/>
    <w:rsid w:val="00856354"/>
    <w:rsid w:val="008B1667"/>
    <w:rsid w:val="008B453C"/>
    <w:rsid w:val="008E2BCE"/>
    <w:rsid w:val="008F6A1B"/>
    <w:rsid w:val="009266D9"/>
    <w:rsid w:val="00933ACA"/>
    <w:rsid w:val="00956526"/>
    <w:rsid w:val="009569CA"/>
    <w:rsid w:val="00992CD5"/>
    <w:rsid w:val="009A334E"/>
    <w:rsid w:val="009A6EE2"/>
    <w:rsid w:val="009C1836"/>
    <w:rsid w:val="009F6F47"/>
    <w:rsid w:val="00A23EEA"/>
    <w:rsid w:val="00A351A7"/>
    <w:rsid w:val="00A445BB"/>
    <w:rsid w:val="00A66B1F"/>
    <w:rsid w:val="00A765D5"/>
    <w:rsid w:val="00A97F6D"/>
    <w:rsid w:val="00AB3675"/>
    <w:rsid w:val="00AC7BC5"/>
    <w:rsid w:val="00B0002B"/>
    <w:rsid w:val="00B06142"/>
    <w:rsid w:val="00B176E2"/>
    <w:rsid w:val="00B22BDB"/>
    <w:rsid w:val="00B52F04"/>
    <w:rsid w:val="00B927A8"/>
    <w:rsid w:val="00BD6FB8"/>
    <w:rsid w:val="00C02CF4"/>
    <w:rsid w:val="00C114A8"/>
    <w:rsid w:val="00C446B8"/>
    <w:rsid w:val="00C479A0"/>
    <w:rsid w:val="00C515A4"/>
    <w:rsid w:val="00C9425F"/>
    <w:rsid w:val="00CE070B"/>
    <w:rsid w:val="00D01A38"/>
    <w:rsid w:val="00D05B9E"/>
    <w:rsid w:val="00D17338"/>
    <w:rsid w:val="00D917EB"/>
    <w:rsid w:val="00DA1632"/>
    <w:rsid w:val="00DC1380"/>
    <w:rsid w:val="00DE0663"/>
    <w:rsid w:val="00DF45FA"/>
    <w:rsid w:val="00DF5569"/>
    <w:rsid w:val="00E11DDB"/>
    <w:rsid w:val="00E15F7B"/>
    <w:rsid w:val="00E50C1B"/>
    <w:rsid w:val="00E72462"/>
    <w:rsid w:val="00E7558B"/>
    <w:rsid w:val="00E91A8C"/>
    <w:rsid w:val="00EA0297"/>
    <w:rsid w:val="00EB14C1"/>
    <w:rsid w:val="00EB4C7A"/>
    <w:rsid w:val="00EB6E9D"/>
    <w:rsid w:val="00EC2F0C"/>
    <w:rsid w:val="00ED0D01"/>
    <w:rsid w:val="00ED4841"/>
    <w:rsid w:val="00EE57F0"/>
    <w:rsid w:val="00EF28DC"/>
    <w:rsid w:val="00F130EF"/>
    <w:rsid w:val="00F710E7"/>
    <w:rsid w:val="00FB1B28"/>
    <w:rsid w:val="00FB48D3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F2CD1"/>
  <w15:docId w15:val="{78749E41-B51B-4025-9C65-758373AB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7E"/>
    <w:pPr>
      <w:tabs>
        <w:tab w:val="left" w:pos="1701"/>
      </w:tabs>
    </w:pPr>
    <w:rPr>
      <w:sz w:val="19"/>
    </w:rPr>
  </w:style>
  <w:style w:type="paragraph" w:styleId="Heading1">
    <w:name w:val="heading 1"/>
    <w:next w:val="BodyText"/>
    <w:link w:val="Heading1Char"/>
    <w:uiPriority w:val="9"/>
    <w:qFormat/>
    <w:rsid w:val="00B52F04"/>
    <w:pPr>
      <w:keepNext/>
      <w:keepLines/>
      <w:spacing w:before="480" w:after="480"/>
      <w:outlineLvl w:val="0"/>
    </w:pPr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5655DF"/>
    <w:pPr>
      <w:spacing w:before="250" w:after="250"/>
      <w:outlineLvl w:val="1"/>
    </w:pPr>
    <w:rPr>
      <w:bCs w:val="0"/>
      <w:sz w:val="19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11D04"/>
    <w:pPr>
      <w:ind w:left="1701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04"/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er">
    <w:name w:val="header"/>
    <w:link w:val="HeaderChar"/>
    <w:uiPriority w:val="99"/>
    <w:unhideWhenUsed/>
    <w:rsid w:val="009A334E"/>
    <w:pPr>
      <w:jc w:val="right"/>
    </w:pPr>
    <w:rPr>
      <w:sz w:val="16"/>
    </w:rPr>
  </w:style>
  <w:style w:type="paragraph" w:styleId="BodyText">
    <w:name w:val="Body Text"/>
    <w:basedOn w:val="Normal"/>
    <w:link w:val="BodyTextChar"/>
    <w:uiPriority w:val="99"/>
    <w:qFormat/>
    <w:rsid w:val="005655DF"/>
    <w:pPr>
      <w:spacing w:before="250" w:after="250" w:line="276" w:lineRule="auto"/>
      <w:ind w:left="1701"/>
    </w:pPr>
  </w:style>
  <w:style w:type="character" w:customStyle="1" w:styleId="BodyTextChar">
    <w:name w:val="Body Text Char"/>
    <w:basedOn w:val="DefaultParagraphFont"/>
    <w:link w:val="BodyText"/>
    <w:uiPriority w:val="99"/>
    <w:rsid w:val="005655DF"/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A334E"/>
    <w:rPr>
      <w:sz w:val="16"/>
    </w:rPr>
  </w:style>
  <w:style w:type="paragraph" w:styleId="Footer">
    <w:name w:val="footer"/>
    <w:link w:val="FooterChar"/>
    <w:uiPriority w:val="99"/>
    <w:unhideWhenUsed/>
    <w:rsid w:val="006A257E"/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6A257E"/>
    <w:rPr>
      <w:sz w:val="19"/>
    </w:rPr>
  </w:style>
  <w:style w:type="paragraph" w:styleId="Title">
    <w:name w:val="Title"/>
    <w:basedOn w:val="Normal"/>
    <w:next w:val="BodyText"/>
    <w:link w:val="TitleChar"/>
    <w:uiPriority w:val="10"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655DF"/>
    <w:rPr>
      <w:rFonts w:asciiTheme="majorHAnsi" w:eastAsiaTheme="majorEastAsia" w:hAnsiTheme="majorHAnsi" w:cstheme="majorHAnsi"/>
      <w:b/>
      <w:sz w:val="19"/>
      <w:szCs w:val="26"/>
    </w:rPr>
  </w:style>
  <w:style w:type="paragraph" w:styleId="Subtitle">
    <w:name w:val="Subtitle"/>
    <w:basedOn w:val="Title"/>
    <w:next w:val="BodyText"/>
    <w:link w:val="SubtitleChar"/>
    <w:uiPriority w:val="11"/>
    <w:rsid w:val="00AC7BC5"/>
    <w:pPr>
      <w:numPr>
        <w:ilvl w:val="1"/>
      </w:numPr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569"/>
    <w:rPr>
      <w:rFonts w:asciiTheme="majorHAnsi" w:eastAsiaTheme="majorEastAsia" w:hAnsiTheme="majorHAnsi" w:cstheme="majorHAnsi"/>
      <w:iCs/>
      <w:kern w:val="28"/>
      <w:sz w:val="24"/>
      <w:szCs w:val="24"/>
    </w:rPr>
  </w:style>
  <w:style w:type="paragraph" w:styleId="ListParagraph">
    <w:name w:val="List Paragraph"/>
    <w:basedOn w:val="BodyText"/>
    <w:uiPriority w:val="34"/>
    <w:qFormat/>
    <w:rsid w:val="004C522E"/>
    <w:pPr>
      <w:numPr>
        <w:numId w:val="1"/>
      </w:numPr>
      <w:spacing w:after="0"/>
      <w:ind w:left="2342" w:hanging="357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D04"/>
    <w:rPr>
      <w:rFonts w:asciiTheme="majorHAnsi" w:eastAsiaTheme="majorEastAsia" w:hAnsiTheme="majorHAnsi" w:cstheme="majorBidi"/>
      <w:b/>
      <w:bCs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003773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003773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customStyle="1" w:styleId="Name">
    <w:name w:val="Name"/>
    <w:basedOn w:val="Normal"/>
    <w:rsid w:val="00D917EB"/>
    <w:rPr>
      <w:rFonts w:ascii="Arial" w:eastAsia="Times New Roman" w:hAnsi="Arial" w:cs="Times New Roman"/>
      <w:b/>
      <w:szCs w:val="20"/>
      <w:lang w:val="en-US"/>
    </w:rPr>
  </w:style>
  <w:style w:type="paragraph" w:styleId="Closing">
    <w:name w:val="Closing"/>
    <w:basedOn w:val="Normal"/>
    <w:link w:val="ClosingChar"/>
    <w:uiPriority w:val="99"/>
    <w:qFormat/>
    <w:rsid w:val="005655DF"/>
    <w:pPr>
      <w:keepLines/>
      <w:ind w:left="1701"/>
    </w:pPr>
  </w:style>
  <w:style w:type="character" w:customStyle="1" w:styleId="ClosingChar">
    <w:name w:val="Closing Char"/>
    <w:basedOn w:val="DefaultParagraphFont"/>
    <w:link w:val="Closing"/>
    <w:uiPriority w:val="99"/>
    <w:rsid w:val="005655DF"/>
    <w:rPr>
      <w:sz w:val="19"/>
    </w:rPr>
  </w:style>
  <w:style w:type="character" w:styleId="Hyperlink">
    <w:name w:val="Hyperlink"/>
    <w:rsid w:val="00E15F7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1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E33"/>
    <w:pPr>
      <w:tabs>
        <w:tab w:val="clear" w:pos="1701"/>
      </w:tabs>
      <w:spacing w:after="160"/>
    </w:pPr>
    <w:rPr>
      <w:rFonts w:cstheme="minorBidi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E33"/>
    <w:rPr>
      <w:rFonts w:cstheme="minorBidi"/>
      <w:kern w:val="2"/>
      <w:sz w:val="20"/>
      <w:szCs w:val="20"/>
      <w:lang w:val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97A"/>
    <w:pPr>
      <w:tabs>
        <w:tab w:val="left" w:pos="1701"/>
      </w:tabs>
      <w:spacing w:after="0"/>
    </w:pPr>
    <w:rPr>
      <w:rFonts w:cstheme="minorHAnsi"/>
      <w:b/>
      <w:bCs/>
      <w:kern w:val="0"/>
      <w:lang w:val="fi-FI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97A"/>
    <w:rPr>
      <w:rFonts w:cstheme="minorBidi"/>
      <w:b/>
      <w:bCs/>
      <w:kern w:val="2"/>
      <w:sz w:val="20"/>
      <w:szCs w:val="20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02097A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ensa\Desktop\Sannan%20EX%20Lacie\Projektit\kev&#228;t%202018\VISU%202018\Graafinen%20ohjeisto%20FI\16012018%20FINAL%202\UM_Materiaalipankki\UM_Materiaalipankki\03_Sa&#166;&#234;hko&#166;&#234;iset%20sovellukset\UM_Office_Templates\UM_letter_blue_140118.dotx" TargetMode="External"/></Relationships>
</file>

<file path=word/theme/theme1.xml><?xml version="1.0" encoding="utf-8"?>
<a:theme xmlns:a="http://schemas.openxmlformats.org/drawingml/2006/main" name="UM">
  <a:themeElements>
    <a:clrScheme name="UM">
      <a:dk1>
        <a:sysClr val="windowText" lastClr="000000"/>
      </a:dk1>
      <a:lt1>
        <a:sysClr val="window" lastClr="FFFFFF"/>
      </a:lt1>
      <a:dk2>
        <a:srgbClr val="676767"/>
      </a:dk2>
      <a:lt2>
        <a:srgbClr val="BEBEBE"/>
      </a:lt2>
      <a:accent1>
        <a:srgbClr val="003773"/>
      </a:accent1>
      <a:accent2>
        <a:srgbClr val="91C8EB"/>
      </a:accent2>
      <a:accent3>
        <a:srgbClr val="BEBEBE"/>
      </a:accent3>
      <a:accent4>
        <a:srgbClr val="776E64"/>
      </a:accent4>
      <a:accent5>
        <a:srgbClr val="A3B2A4"/>
      </a:accent5>
      <a:accent6>
        <a:srgbClr val="BFA5B8"/>
      </a:accent6>
      <a:hlink>
        <a:srgbClr val="0563C1"/>
      </a:hlink>
      <a:folHlink>
        <a:srgbClr val="954F72"/>
      </a:folHlink>
    </a:clrScheme>
    <a:fontScheme name="U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" id="{EF0A60A0-3C28-4A73-8247-5080EED708F7}" vid="{A8EF3480-9D5F-4011-AA5B-AC8C2D8BC0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2017-12-23T00:00:00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KiekuTaxHTField0_B xmlns="a65592f3-a37b-4721-9484-817a1b9732fd">
      <Terms xmlns="http://schemas.microsoft.com/office/infopath/2007/PartnerControls"/>
    </UMKiekuTaxHTField0_B>
    <TaxCatchAll xmlns="c138b538-c2fd-4cca-8c26-6e4e32e5a042">
      <Value>230</Value>
      <Value>4</Value>
    </TaxCatchAll>
    <TaxKeywordTaxHTField xmlns="a65592f3-a37b-4721-9484-817a1b9732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Lomake</TermName>
          <TermId xmlns="http://schemas.microsoft.com/office/infopath/2007/PartnerControls">a53f443e-45e0-475e-9395-bb97f8a7311c</TermId>
        </TermInfo>
      </Terms>
    </TaxKeywordTaxHTField>
    <UMContentClassificationTaxHTField0_B xmlns="a65592f3-a37b-4721-9484-817a1b9732fd">
      <Terms xmlns="http://schemas.microsoft.com/office/infopath/2007/PartnerControls"/>
    </UMContentClassificationTaxHTField0_B>
    <UMUnitTaxHTField0_B xmlns="a65592f3-a37b-4721-9484-817a1b9732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KEO-30</TermName>
          <TermId xmlns="http://schemas.microsoft.com/office/infopath/2007/PartnerControls">445ba92e-a4f6-49f5-9561-67fef05faec2</TermId>
        </TermInfo>
      </Terms>
    </UMUnitTaxHTField0_B>
    <UMEmbassyTaxHTField0_B xmlns="a65592f3-a37b-4721-9484-817a1b9732fd">
      <Terms xmlns="http://schemas.microsoft.com/office/infopath/2007/PartnerControls"/>
    </UMEmbassyTaxHTField0_B>
    <Asia xmlns="b61fe957-9e92-4cc2-a019-5a86e910df9a">Vuosiraportointi 2025</As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1C2690D967EB12478B247AD869CF1C4F007FD0B74D6388374D94A37E9B3DD319B8" ma:contentTypeVersion="12" ma:contentTypeDescription="" ma:contentTypeScope="" ma:versionID="68c08dcbe65dfd8498dce8eb307c919d">
  <xsd:schema xmlns:xsd="http://www.w3.org/2001/XMLSchema" xmlns:xs="http://www.w3.org/2001/XMLSchema" xmlns:p="http://schemas.microsoft.com/office/2006/metadata/properties" xmlns:ns2="a65592f3-a37b-4721-9484-817a1b9732fd" xmlns:ns3="c138b538-c2fd-4cca-8c26-6e4e32e5a042" xmlns:ns4="b61fe957-9e92-4cc2-a019-5a86e910df9a" targetNamespace="http://schemas.microsoft.com/office/2006/metadata/properties" ma:root="true" ma:fieldsID="9828ae22457e6606e3458cd69358963c" ns2:_="" ns3:_="" ns4:_="">
    <xsd:import namespace="a65592f3-a37b-4721-9484-817a1b9732fd"/>
    <xsd:import namespace="c138b538-c2fd-4cca-8c26-6e4e32e5a042"/>
    <xsd:import namespace="b61fe957-9e92-4cc2-a019-5a86e910df9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KiekuTaxHTField0_B" minOccurs="0"/>
                <xsd:element ref="ns3:TaxCatchAll" minOccurs="0"/>
                <xsd:element ref="ns3:TaxCatchAllLabel" minOccurs="0"/>
                <xsd:element ref="ns2:UMEmbassyTaxHTField0_B" minOccurs="0"/>
                <xsd:element ref="ns2:TaxKeywordTaxHTField" minOccurs="0"/>
                <xsd:element ref="ns2:UMContentClassificationTaxHTField0_B" minOccurs="0"/>
                <xsd:element ref="ns4:Asi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92f3-a37b-4721-9484-817a1b9732fd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readOnly="false" ma:default="-1;#KEO-30|445ba92e-a4f6-49f5-9561-67fef05faec2" ma:fieldId="{de110bbb-309f-42e4-b6c0-8a7466d6e589}" ma:taxonomyMulti="true" ma:sspId="acce3c4a-091f-4b07-a6c7-e4a083e8073a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9" nillable="true" ma:taxonomy="true" ma:internalName="UMKiekuTaxHTField0_B" ma:taxonomyFieldName="UMKieku" ma:displayName="Core Activity" ma:readOnly="false" ma:fieldId="{7149eb66-34d0-4939-bce8-d2b70b033c96}" ma:taxonomyMulti="true" ma:sspId="acce3c4a-091f-4b07-a6c7-e4a083e8073a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3" nillable="true" ma:taxonomy="true" ma:internalName="UMEmbassyTaxHTField0_B" ma:taxonomyFieldName="UMEmbassy" ma:displayName="Embassy" ma:readOnly="false" ma:fieldId="{f15e76ed-559b-4f7d-bb90-55fbe3771c36}" ma:taxonomyMulti="true" ma:sspId="acce3c4a-091f-4b07-a6c7-e4a083e8073a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acce3c4a-091f-4b07-a6c7-e4a083e807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UMContentClassificationTaxHTField0_B" ma:index="17" nillable="true" ma:taxonomy="true" ma:internalName="UMContentClassificationTaxHTField0_B" ma:taxonomyFieldName="UMContentClassification" ma:displayName="Content Classification" ma:readOnly="false" ma:fieldId="{032a78cb-77a5-44e3-9f7a-ddfe8105d47e}" ma:taxonomyMulti="true" ma:sspId="acce3c4a-091f-4b07-a6c7-e4a083e8073a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description="" ma:hidden="true" ma:list="{72a7ed02-cc6f-46cf-80e2-d8bf49939903}" ma:internalName="TaxCatchAll" ma:readOnly="false" ma:showField="CatchAllData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description="" ma:hidden="true" ma:list="{72a7ed02-cc6f-46cf-80e2-d8bf49939903}" ma:internalName="TaxCatchAllLabel" ma:readOnly="true" ma:showField="CatchAllDataLabel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fe957-9e92-4cc2-a019-5a86e910df9a" elementFormDefault="qualified">
    <xsd:import namespace="http://schemas.microsoft.com/office/2006/documentManagement/types"/>
    <xsd:import namespace="http://schemas.microsoft.com/office/infopath/2007/PartnerControls"/>
    <xsd:element name="Asia" ma:index="20" nillable="true" ma:displayName="Asia" ma:format="Dropdown" ma:internalName="Asia" ma:readOnly="false">
      <xsd:simpleType>
        <xsd:union memberTypes="dms:Text">
          <xsd:simpleType>
            <xsd:restriction base="dms:Choice">
              <xsd:enumeration value="Yleiset asiat"/>
              <xsd:enumeration value="Hakukierros 2018 (2019-2022)"/>
              <xsd:enumeration value="Hakukierros 2016 (2017-2020)"/>
              <xsd:enumeration value="Taustat"/>
              <xsd:enumeration value="Kehittämin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849CA3-F6BC-4B9B-9E08-67CA5D589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C2FB6-5284-4181-B0ED-93F9C539EDBB}">
  <ds:schemaRefs>
    <ds:schemaRef ds:uri="http://schemas.microsoft.com/office/2006/documentManagement/types"/>
    <ds:schemaRef ds:uri="http://purl.org/dc/terms/"/>
    <ds:schemaRef ds:uri="c138b538-c2fd-4cca-8c26-6e4e32e5a042"/>
    <ds:schemaRef ds:uri="http://purl.org/dc/dcmitype/"/>
    <ds:schemaRef ds:uri="b61fe957-9e92-4cc2-a019-5a86e910df9a"/>
    <ds:schemaRef ds:uri="a65592f3-a37b-4721-9484-817a1b9732f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40131E-2BB7-4FB0-9C59-5883A9F3F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592f3-a37b-4721-9484-817a1b9732fd"/>
    <ds:schemaRef ds:uri="c138b538-c2fd-4cca-8c26-6e4e32e5a042"/>
    <ds:schemaRef ds:uri="b61fe957-9e92-4cc2-a019-5a86e910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UM_letter_blue_140118</Template>
  <TotalTime>1</TotalTime>
  <Pages>2</Pages>
  <Words>454</Words>
  <Characters>3686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    Arial Bold Subhead</vt:lpstr>
    </vt:vector>
  </TitlesOfParts>
  <Company>FORMIN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Silventoinen Sanna</dc:creator>
  <cp:keywords>Lomake</cp:keywords>
  <cp:lastModifiedBy>Hyrkkänen Minni (UM)</cp:lastModifiedBy>
  <cp:revision>3</cp:revision>
  <cp:lastPrinted>2017-12-19T06:06:00Z</cp:lastPrinted>
  <dcterms:created xsi:type="dcterms:W3CDTF">2025-10-13T13:21:00Z</dcterms:created>
  <dcterms:modified xsi:type="dcterms:W3CDTF">2025-10-13T13:51:00Z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0x0101001C2690D967EB12478B247AD869CF1C4F007FD0B74D6388374D94A37E9B3DD319B8</vt:lpwstr>
  </property>
  <property fmtid="{D5CDD505-2E9C-101B-9397-08002B2CF9AE}" pid="3" name="UMUnit">
    <vt:lpwstr>4;#KEO-30|445ba92e-a4f6-49f5-9561-67fef05faec2</vt:lpwstr>
  </property>
  <property fmtid="{D5CDD505-2E9C-101B-9397-08002B2CF9AE}" pid="4" name="TaxKeyword">
    <vt:lpwstr>230;#Lomake|a53f443e-45e0-475e-9395-bb97f8a7311c</vt:lpwstr>
  </property>
  <property fmtid="{D5CDD505-2E9C-101B-9397-08002B2CF9AE}" pid="5" name="UMContentClassification">
    <vt:lpwstr/>
  </property>
  <property fmtid="{D5CDD505-2E9C-101B-9397-08002B2CF9AE}" pid="6" name="UMEmbassy">
    <vt:lpwstr/>
  </property>
  <property fmtid="{D5CDD505-2E9C-101B-9397-08002B2CF9AE}" pid="7" name="UMKieku">
    <vt:lpwstr/>
  </property>
</Properties>
</file>