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FC416" w14:textId="77777777" w:rsidR="00327FD3" w:rsidRPr="00163F96" w:rsidRDefault="00327FD3" w:rsidP="00327FD3">
      <w:pPr>
        <w:pStyle w:val="LiiteOtsikko1"/>
      </w:pPr>
      <w:r>
        <w:t>Liite 13.</w:t>
      </w:r>
      <w:r w:rsidRPr="00163F96">
        <w:t xml:space="preserve"> </w:t>
      </w:r>
      <w:r w:rsidRPr="00886C85">
        <w:t>Sopimuksen rekisteröintiä koskeva lauseke</w:t>
      </w:r>
    </w:p>
    <w:p w14:paraId="7CB24A3E" w14:textId="77777777" w:rsidR="00327FD3" w:rsidRPr="00886C85" w:rsidRDefault="00327FD3" w:rsidP="00327FD3">
      <w:pPr>
        <w:jc w:val="center"/>
        <w:rPr>
          <w:rFonts w:ascii="Times New Roman" w:hAnsi="Times New Roman"/>
          <w:sz w:val="24"/>
          <w:szCs w:val="24"/>
          <w:vertAlign w:val="superscript"/>
        </w:rPr>
      </w:pPr>
      <w:r w:rsidRPr="00E84FBC">
        <w:rPr>
          <w:rFonts w:ascii="Times New Roman" w:hAnsi="Times New Roman"/>
          <w:sz w:val="24"/>
          <w:szCs w:val="24"/>
        </w:rPr>
        <w:t>SUBMISSION OF TREATIES FOR REGISTRATION AND PUBLICATION IN ACCORDANCE WITH ARTICLE 102 OF THE U.N. CHARTER</w:t>
      </w:r>
      <w:r>
        <w:rPr>
          <w:rStyle w:val="FootnoteReference"/>
          <w:rFonts w:ascii="Times New Roman" w:hAnsi="Times New Roman"/>
          <w:sz w:val="24"/>
          <w:szCs w:val="24"/>
        </w:rPr>
        <w:footnoteReference w:id="1"/>
      </w:r>
    </w:p>
    <w:p w14:paraId="5ED72CF3" w14:textId="77777777" w:rsidR="00327FD3" w:rsidRDefault="00327FD3" w:rsidP="00327FD3">
      <w:pPr>
        <w:pStyle w:val="LLOtsikkoL3"/>
      </w:pPr>
      <w:r w:rsidRPr="006D71CB">
        <w:t>MODEL CERTIFYING STATEMENT</w:t>
      </w:r>
      <w:r>
        <w:br/>
      </w:r>
      <w:r w:rsidRPr="006D71CB">
        <w:t xml:space="preserve">(Paper submission of a </w:t>
      </w:r>
      <w:r w:rsidRPr="00886C85">
        <w:t>bilateral</w:t>
      </w:r>
      <w:r w:rsidRPr="006D71CB">
        <w:t xml:space="preserve"> treaty)</w:t>
      </w:r>
    </w:p>
    <w:p w14:paraId="746AFA53" w14:textId="77777777" w:rsidR="00327FD3" w:rsidRPr="00886C85" w:rsidRDefault="00327FD3" w:rsidP="00327FD3">
      <w:pPr>
        <w:pStyle w:val="LLNormaali"/>
      </w:pPr>
      <w:r w:rsidRPr="00886C85">
        <w:rPr>
          <w:rStyle w:val="Bold"/>
        </w:rPr>
        <w:t xml:space="preserve">I, THE UNDERSIGNED </w:t>
      </w:r>
      <w:r w:rsidRPr="006D71CB">
        <w:t xml:space="preserve">[name of the authority], hereby certify that the attached text is a true and complete copy of [title of the treaty, name of the parties, date and place of conclusion], and that it was concluded in [languages]. </w:t>
      </w:r>
    </w:p>
    <w:p w14:paraId="47122FC6" w14:textId="77777777" w:rsidR="00327FD3" w:rsidRPr="00886C85" w:rsidRDefault="00327FD3" w:rsidP="00327FD3">
      <w:pPr>
        <w:pStyle w:val="LLNormaalirivi"/>
      </w:pPr>
      <w:r w:rsidRPr="00886C85">
        <w:rPr>
          <w:rStyle w:val="Bold"/>
        </w:rPr>
        <w:t>I FURTHER CERTIFY</w:t>
      </w:r>
      <w:r w:rsidRPr="006D71CB">
        <w:t xml:space="preserve"> that the treaty came into force on [date] by [method of entry into force], in accordance with [article or provision in the treaty], and that it was signed by [...] and [...] </w:t>
      </w:r>
      <w:r w:rsidRPr="00886C85">
        <w:rPr>
          <w:rStyle w:val="Italic"/>
        </w:rPr>
        <w:t>(if information on signatories is available).</w:t>
      </w:r>
      <w:r w:rsidRPr="006D71CB">
        <w:t xml:space="preserve"> </w:t>
      </w:r>
    </w:p>
    <w:p w14:paraId="1FBF8EE1" w14:textId="77777777" w:rsidR="00327FD3" w:rsidRDefault="00327FD3" w:rsidP="00327FD3">
      <w:pPr>
        <w:pStyle w:val="LLNormaalirivi"/>
      </w:pPr>
      <w:r w:rsidRPr="006D71CB">
        <w:t xml:space="preserve">[Place and date] </w:t>
      </w:r>
    </w:p>
    <w:p w14:paraId="12D92050" w14:textId="77777777" w:rsidR="00327FD3" w:rsidRPr="00886C85" w:rsidRDefault="00327FD3" w:rsidP="00327FD3">
      <w:pPr>
        <w:pStyle w:val="LLNormaali"/>
      </w:pPr>
      <w:r w:rsidRPr="006D71CB">
        <w:t xml:space="preserve">[Signature and title of certifying authority] </w:t>
      </w:r>
    </w:p>
    <w:p w14:paraId="2EB956FC" w14:textId="77777777" w:rsidR="00327FD3" w:rsidRDefault="00327FD3" w:rsidP="00327FD3">
      <w:pPr>
        <w:pStyle w:val="LLOtsikkoL3"/>
      </w:pPr>
      <w:r w:rsidRPr="006D71CB">
        <w:t>MODEL CERTIFYING STATEMENT</w:t>
      </w:r>
      <w:r>
        <w:br/>
      </w:r>
      <w:r w:rsidRPr="006D71CB">
        <w:t>(Electronic submission of a bilateral treaty)</w:t>
      </w:r>
    </w:p>
    <w:p w14:paraId="174AC4AF" w14:textId="77777777" w:rsidR="00327FD3" w:rsidRDefault="00327FD3" w:rsidP="00327FD3">
      <w:pPr>
        <w:pStyle w:val="LLNormaalirivi"/>
      </w:pPr>
      <w:r w:rsidRPr="006D71CB">
        <w:rPr>
          <w:b/>
        </w:rPr>
        <w:t>I, THE UNDERSIGNED</w:t>
      </w:r>
      <w:r w:rsidRPr="006D71CB">
        <w:t xml:space="preserve"> [name of the authority], hereby certify that the attached text submitted on electronic media is a true and complete copy of [title of the treaty, name of the parties, date and place of conclusion], and that it was concluded in [languages]. </w:t>
      </w:r>
    </w:p>
    <w:p w14:paraId="2A683DD3" w14:textId="77777777" w:rsidR="00327FD3" w:rsidRDefault="00327FD3" w:rsidP="00327FD3">
      <w:pPr>
        <w:pStyle w:val="LLNormaalirivi"/>
      </w:pPr>
      <w:r w:rsidRPr="00886C85">
        <w:rPr>
          <w:rStyle w:val="Bold"/>
        </w:rPr>
        <w:t>I FURTHER CERTIFY</w:t>
      </w:r>
      <w:r w:rsidRPr="006D71CB">
        <w:t xml:space="preserve"> that the treaty came into force on [date] by [method of entry into force], in accordance with [article or provision in the treaty], and that it was signed by [...] and [...] </w:t>
      </w:r>
      <w:r w:rsidRPr="00886C85">
        <w:rPr>
          <w:rStyle w:val="Italic"/>
        </w:rPr>
        <w:t xml:space="preserve">(if information on signatories is available). </w:t>
      </w:r>
    </w:p>
    <w:p w14:paraId="7C188FBB" w14:textId="77777777" w:rsidR="00327FD3" w:rsidRDefault="00327FD3" w:rsidP="00327FD3">
      <w:pPr>
        <w:pStyle w:val="LLNormaalirivi"/>
      </w:pPr>
      <w:r w:rsidRPr="006D71CB">
        <w:t xml:space="preserve">[Place and date] </w:t>
      </w:r>
    </w:p>
    <w:p w14:paraId="492A6246" w14:textId="7A09051F" w:rsidR="00327FD3" w:rsidRDefault="00327FD3" w:rsidP="00327FD3">
      <w:pPr>
        <w:pStyle w:val="LLNormaali"/>
      </w:pPr>
      <w:r w:rsidRPr="006D71CB">
        <w:t>[Signature and title of certifying authority]</w:t>
      </w:r>
      <w:r>
        <w:br w:type="page"/>
      </w:r>
    </w:p>
    <w:p w14:paraId="503756CA" w14:textId="77777777" w:rsidR="00327FD3" w:rsidRDefault="00327FD3" w:rsidP="00327FD3">
      <w:pPr>
        <w:pStyle w:val="LLOtsikkoL3"/>
      </w:pPr>
      <w:r w:rsidRPr="006D71CB">
        <w:lastRenderedPageBreak/>
        <w:t>MODEL CERTIFYING STATEMENT</w:t>
      </w:r>
      <w:r>
        <w:br/>
      </w:r>
      <w:r w:rsidRPr="006D71CB">
        <w:t>(Paper submission of a multilateral treaty)</w:t>
      </w:r>
    </w:p>
    <w:p w14:paraId="760972E0" w14:textId="77777777" w:rsidR="00327FD3" w:rsidRDefault="00327FD3" w:rsidP="00327FD3">
      <w:pPr>
        <w:pStyle w:val="LLNormaalirivi"/>
      </w:pPr>
      <w:r w:rsidRPr="006D71CB">
        <w:rPr>
          <w:b/>
        </w:rPr>
        <w:t>I, THE UNDERSIGNED</w:t>
      </w:r>
      <w:r w:rsidRPr="006D71CB">
        <w:t xml:space="preserve"> [name of the authority], hereby certify that the attached text is a true and complete copy of [title of the treaty, date and place of conclusion], that it is accompanied by a complete and updated list of parties to the treaty which includes dates of deposit of instruments of consent to be bound and dates of entry into force of the treaty for each party, that [it includes all reservations and declarations made by the parties thereto in their authentic languages], and that it was concluded in [languages]. </w:t>
      </w:r>
    </w:p>
    <w:p w14:paraId="6388E000" w14:textId="77777777" w:rsidR="00327FD3" w:rsidRDefault="00327FD3" w:rsidP="00327FD3">
      <w:pPr>
        <w:pStyle w:val="LLNormaalirivi"/>
      </w:pPr>
      <w:r w:rsidRPr="006D71CB">
        <w:rPr>
          <w:b/>
        </w:rPr>
        <w:t>I FURTHER CERTIFY</w:t>
      </w:r>
      <w:r w:rsidRPr="006D71CB">
        <w:t xml:space="preserve"> that the treaty came into force on [date] by [method of entry into force], in accordance with [article or provision in the treaty]. </w:t>
      </w:r>
    </w:p>
    <w:p w14:paraId="15065E1B" w14:textId="77777777" w:rsidR="00327FD3" w:rsidRDefault="00327FD3" w:rsidP="00327FD3">
      <w:pPr>
        <w:pStyle w:val="LLNormaalirivi"/>
      </w:pPr>
      <w:r w:rsidRPr="006D71CB">
        <w:t xml:space="preserve">[Place and date] </w:t>
      </w:r>
    </w:p>
    <w:p w14:paraId="3055002F" w14:textId="77777777" w:rsidR="00327FD3" w:rsidRPr="00886C85" w:rsidRDefault="00327FD3" w:rsidP="00327FD3">
      <w:pPr>
        <w:pStyle w:val="LLNormaali"/>
      </w:pPr>
      <w:r w:rsidRPr="006D71CB">
        <w:t xml:space="preserve">[Signature and title of certifying authority] </w:t>
      </w:r>
    </w:p>
    <w:p w14:paraId="47F4E4C3" w14:textId="77777777" w:rsidR="00327FD3" w:rsidRDefault="00327FD3" w:rsidP="00327FD3">
      <w:pPr>
        <w:pStyle w:val="LLOtsikkoL3"/>
      </w:pPr>
      <w:r w:rsidRPr="006D71CB">
        <w:t>MODEL CERTIFYING STATEMENT</w:t>
      </w:r>
      <w:r>
        <w:br/>
      </w:r>
      <w:r w:rsidRPr="006D71CB">
        <w:t>(Electronic submission of a multilateral treaty)</w:t>
      </w:r>
    </w:p>
    <w:p w14:paraId="18F8F6F1" w14:textId="77777777" w:rsidR="00327FD3" w:rsidRDefault="00327FD3" w:rsidP="00327FD3">
      <w:pPr>
        <w:pStyle w:val="LLNormaalirivi"/>
      </w:pPr>
      <w:r w:rsidRPr="00886C85">
        <w:rPr>
          <w:rStyle w:val="Bold"/>
        </w:rPr>
        <w:t>I, THE UNDERSIGNED</w:t>
      </w:r>
      <w:r w:rsidRPr="006D71CB">
        <w:t xml:space="preserve"> [name of the authority], hereby certify that the attached text submitted on electronic media is a true and complete copy of [title of the treaty, date and place of conclusion], that it is accompanied by a complete and updated list of parties to the treaty which includes dates of deposit of instruments of consent to be bound and dates of entry into force of the treaty for each party, that [it includes all reservations and declarations made by the parties thereto in their authentic languages], and that it was concluded in [languages]. </w:t>
      </w:r>
    </w:p>
    <w:p w14:paraId="222636D2" w14:textId="77777777" w:rsidR="00327FD3" w:rsidRDefault="00327FD3" w:rsidP="00327FD3">
      <w:pPr>
        <w:pStyle w:val="LLNormaalirivi"/>
      </w:pPr>
      <w:r w:rsidRPr="00886C85">
        <w:rPr>
          <w:rStyle w:val="Bold"/>
        </w:rPr>
        <w:t>I FURTHER CERTIFY</w:t>
      </w:r>
      <w:r w:rsidRPr="006D71CB">
        <w:t xml:space="preserve"> that the treaty came into force on [date] by [method of entry into force], in accordance with [article or provision in the treaty]. </w:t>
      </w:r>
    </w:p>
    <w:p w14:paraId="2F11E3C4" w14:textId="77777777" w:rsidR="00327FD3" w:rsidRDefault="00327FD3" w:rsidP="00327FD3">
      <w:pPr>
        <w:pStyle w:val="LLNormaalirivi"/>
      </w:pPr>
      <w:r w:rsidRPr="006D71CB">
        <w:t xml:space="preserve">[Place and date] </w:t>
      </w:r>
    </w:p>
    <w:p w14:paraId="28DA6904" w14:textId="035ECCD1" w:rsidR="00B2153E" w:rsidRPr="00327FD3" w:rsidRDefault="00327FD3" w:rsidP="000F389E">
      <w:pPr>
        <w:pStyle w:val="LLNormaali"/>
      </w:pPr>
      <w:r w:rsidRPr="006D71CB">
        <w:t>[Signature and title of certifying authority]</w:t>
      </w:r>
    </w:p>
    <w:sectPr w:rsidR="00B2153E" w:rsidRPr="00327FD3" w:rsidSect="000F389E">
      <w:footerReference w:type="even" r:id="rId6"/>
      <w:footerReference w:type="default" r:id="rId7"/>
      <w:footerReference w:type="first" r:id="rId8"/>
      <w:pgSz w:w="11906" w:h="16838"/>
      <w:pgMar w:top="1440" w:right="1440" w:bottom="1440" w:left="1440" w:header="14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8E941" w14:textId="77777777" w:rsidR="00787B0B" w:rsidRDefault="00787B0B" w:rsidP="00327FD3">
      <w:pPr>
        <w:spacing w:after="0" w:line="240" w:lineRule="auto"/>
      </w:pPr>
      <w:r>
        <w:separator/>
      </w:r>
    </w:p>
  </w:endnote>
  <w:endnote w:type="continuationSeparator" w:id="0">
    <w:p w14:paraId="013FD125" w14:textId="77777777" w:rsidR="00787B0B" w:rsidRDefault="00787B0B" w:rsidP="00327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404235"/>
      <w:docPartObj>
        <w:docPartGallery w:val="Page Numbers (Bottom of Page)"/>
        <w:docPartUnique/>
      </w:docPartObj>
    </w:sdtPr>
    <w:sdtEndPr>
      <w:rPr>
        <w:rStyle w:val="PageNumber"/>
      </w:rPr>
    </w:sdtEndPr>
    <w:sdtContent>
      <w:p w14:paraId="1C2402CA" w14:textId="77777777" w:rsidR="00C92FB1" w:rsidRDefault="00530285" w:rsidP="00C457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8BD0C2" w14:textId="77777777" w:rsidR="00C92FB1" w:rsidRDefault="00787B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371FC" w14:textId="77777777" w:rsidR="00C92FB1" w:rsidRPr="00C92FB1" w:rsidRDefault="00787B0B" w:rsidP="007D1E03">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7296985"/>
      <w:docPartObj>
        <w:docPartGallery w:val="Page Numbers (Bottom of Page)"/>
        <w:docPartUnique/>
      </w:docPartObj>
    </w:sdtPr>
    <w:sdtEndPr>
      <w:rPr>
        <w:rStyle w:val="PageNumber"/>
      </w:rPr>
    </w:sdtEndPr>
    <w:sdtContent>
      <w:p w14:paraId="71878489" w14:textId="77777777" w:rsidR="00C92FB1" w:rsidRDefault="00530285" w:rsidP="00C457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76F46258" w14:textId="77777777" w:rsidR="00C92FB1" w:rsidRDefault="00787B0B" w:rsidP="00C92F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53CD8" w14:textId="77777777" w:rsidR="00787B0B" w:rsidRDefault="00787B0B" w:rsidP="00327FD3">
      <w:pPr>
        <w:spacing w:after="0" w:line="240" w:lineRule="auto"/>
      </w:pPr>
      <w:r>
        <w:separator/>
      </w:r>
    </w:p>
  </w:footnote>
  <w:footnote w:type="continuationSeparator" w:id="0">
    <w:p w14:paraId="04EDB08D" w14:textId="77777777" w:rsidR="00787B0B" w:rsidRDefault="00787B0B" w:rsidP="00327FD3">
      <w:pPr>
        <w:spacing w:after="0" w:line="240" w:lineRule="auto"/>
      </w:pPr>
      <w:r>
        <w:continuationSeparator/>
      </w:r>
    </w:p>
  </w:footnote>
  <w:footnote w:id="1">
    <w:p w14:paraId="436F33D3" w14:textId="77777777" w:rsidR="00327FD3" w:rsidRPr="00327FD3" w:rsidRDefault="00327FD3" w:rsidP="00327FD3">
      <w:pPr>
        <w:pStyle w:val="LLAlaviite"/>
        <w:rPr>
          <w:lang w:val="en-GB"/>
        </w:rPr>
      </w:pPr>
      <w:r>
        <w:rPr>
          <w:rStyle w:val="FootnoteReference"/>
        </w:rPr>
        <w:footnoteRef/>
      </w:r>
      <w:r>
        <w:t xml:space="preserve"> </w:t>
      </w:r>
      <w:r w:rsidRPr="00327FD3">
        <w:rPr>
          <w:lang w:val="en-GB"/>
        </w:rPr>
        <w:t>The Regulations to give effect to Article 102 of the Charter of the United Nations were adopted by the General Assembly on 14 December 1946 [Resolution 97 (1)], and amended by resolutions 364 B (IV), 482 (V), 33/141 A and 73/210, adopted by the General Assembly on 1 December 1949, 12 December 1950, 18 December 1978 and 20 December 2018, respectively. See also Repertory of Practice of United Nations Organs, Volume V, Articles 92-111 of the Charter, and Supplements 1 to 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FD3"/>
    <w:rsid w:val="000F389E"/>
    <w:rsid w:val="002753B3"/>
    <w:rsid w:val="00327FD3"/>
    <w:rsid w:val="00444D41"/>
    <w:rsid w:val="00530285"/>
    <w:rsid w:val="005930E2"/>
    <w:rsid w:val="00752AD4"/>
    <w:rsid w:val="00787B0B"/>
    <w:rsid w:val="00A75703"/>
    <w:rsid w:val="00B2153E"/>
    <w:rsid w:val="00D06CE2"/>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ecimalSymbol w:val=","/>
  <w:listSeparator w:val=","/>
  <w14:docId w14:val="1859038F"/>
  <w15:chartTrackingRefBased/>
  <w15:docId w15:val="{A04615A4-6289-E745-9D36-6E4863CCB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FD3"/>
    <w:pPr>
      <w:spacing w:after="200" w:line="276"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Alatunniste VN"/>
    <w:basedOn w:val="Normal"/>
    <w:next w:val="Normal"/>
    <w:link w:val="FooterChar"/>
    <w:uiPriority w:val="4"/>
    <w:unhideWhenUsed/>
    <w:rsid w:val="00327FD3"/>
    <w:pPr>
      <w:spacing w:before="170" w:after="0" w:line="280" w:lineRule="atLeast"/>
      <w:jc w:val="center"/>
    </w:pPr>
    <w:rPr>
      <w:rFonts w:ascii="Arial" w:eastAsia="Times New Roman" w:hAnsi="Arial"/>
      <w:sz w:val="20"/>
      <w:szCs w:val="20"/>
      <w:lang w:eastAsia="fi-FI"/>
    </w:rPr>
  </w:style>
  <w:style w:type="character" w:customStyle="1" w:styleId="FooterChar">
    <w:name w:val="Footer Char"/>
    <w:aliases w:val="Alatunniste VN Char"/>
    <w:basedOn w:val="DefaultParagraphFont"/>
    <w:link w:val="Footer"/>
    <w:uiPriority w:val="4"/>
    <w:rsid w:val="00327FD3"/>
    <w:rPr>
      <w:rFonts w:ascii="Arial" w:eastAsia="Times New Roman" w:hAnsi="Arial" w:cs="Times New Roman"/>
      <w:sz w:val="20"/>
      <w:szCs w:val="20"/>
      <w:lang w:val="en-US" w:eastAsia="fi-FI"/>
    </w:rPr>
  </w:style>
  <w:style w:type="character" w:styleId="FootnoteReference">
    <w:name w:val="footnote reference"/>
    <w:aliases w:val="4_G,ftref,BVI fnr,BVI fnr Car Car,BVI fnr Car,BVI fnr Car Car Car Car,BVI fnr Car Car Car Car Char Char Char,BVI fnr Car Car Car Car Char,FOOTNOTE,stylish,Appel note de bas de p,FNRefe Char Char,BVI fnr Char Char,FO,fr,16 Point"/>
    <w:basedOn w:val="DefaultParagraphFont"/>
    <w:uiPriority w:val="99"/>
    <w:unhideWhenUsed/>
    <w:qFormat/>
    <w:rsid w:val="00327FD3"/>
    <w:rPr>
      <w:vertAlign w:val="superscript"/>
    </w:rPr>
  </w:style>
  <w:style w:type="character" w:styleId="PageNumber">
    <w:name w:val="page number"/>
    <w:basedOn w:val="DefaultParagraphFont"/>
    <w:uiPriority w:val="99"/>
    <w:semiHidden/>
    <w:unhideWhenUsed/>
    <w:rsid w:val="00327FD3"/>
  </w:style>
  <w:style w:type="paragraph" w:customStyle="1" w:styleId="fiLTitleL2">
    <w:name w:val="fi LTitle L2"/>
    <w:qFormat/>
    <w:rsid w:val="00327FD3"/>
    <w:pPr>
      <w:keepNext/>
      <w:keepLines/>
      <w:overflowPunct w:val="0"/>
      <w:autoSpaceDE w:val="0"/>
      <w:autoSpaceDN w:val="0"/>
      <w:adjustRightInd w:val="0"/>
      <w:snapToGrid w:val="0"/>
      <w:spacing w:before="480" w:after="240" w:line="280" w:lineRule="exact"/>
      <w:jc w:val="center"/>
      <w:textAlignment w:val="baseline"/>
      <w:outlineLvl w:val="1"/>
    </w:pPr>
    <w:rPr>
      <w:rFonts w:ascii="Times New Roman" w:eastAsia="Calibri" w:hAnsi="Times New Roman" w:cs="Times New Roman"/>
      <w:b/>
      <w:szCs w:val="22"/>
      <w:lang w:val="fi-FI"/>
    </w:rPr>
  </w:style>
  <w:style w:type="character" w:customStyle="1" w:styleId="Italic">
    <w:name w:val="Italic"/>
    <w:basedOn w:val="DefaultParagraphFont"/>
    <w:uiPriority w:val="1"/>
    <w:qFormat/>
    <w:rsid w:val="00327FD3"/>
    <w:rPr>
      <w:i/>
    </w:rPr>
  </w:style>
  <w:style w:type="paragraph" w:customStyle="1" w:styleId="LLNormaali">
    <w:name w:val="LLNormaali"/>
    <w:basedOn w:val="Normal"/>
    <w:qFormat/>
    <w:rsid w:val="00327FD3"/>
    <w:pPr>
      <w:tabs>
        <w:tab w:val="left" w:pos="2835"/>
      </w:tabs>
      <w:overflowPunct w:val="0"/>
      <w:autoSpaceDE w:val="0"/>
      <w:autoSpaceDN w:val="0"/>
      <w:adjustRightInd w:val="0"/>
      <w:spacing w:after="0" w:line="260" w:lineRule="exact"/>
      <w:jc w:val="both"/>
      <w:textAlignment w:val="baseline"/>
    </w:pPr>
    <w:rPr>
      <w:rFonts w:ascii="Times New Roman" w:hAnsi="Times New Roman"/>
    </w:rPr>
  </w:style>
  <w:style w:type="paragraph" w:customStyle="1" w:styleId="LLOtsikkoL3">
    <w:name w:val="LLOtsikko L3"/>
    <w:basedOn w:val="fiLTitleL2"/>
    <w:qFormat/>
    <w:rsid w:val="00327FD3"/>
    <w:pPr>
      <w:outlineLvl w:val="2"/>
    </w:pPr>
    <w:rPr>
      <w:lang w:val="en-US"/>
    </w:rPr>
  </w:style>
  <w:style w:type="paragraph" w:customStyle="1" w:styleId="LLNormaalirivi">
    <w:name w:val="LLNormaali rivi"/>
    <w:basedOn w:val="Normal"/>
    <w:qFormat/>
    <w:rsid w:val="00327FD3"/>
    <w:pPr>
      <w:tabs>
        <w:tab w:val="left" w:pos="2835"/>
      </w:tabs>
      <w:overflowPunct w:val="0"/>
      <w:autoSpaceDE w:val="0"/>
      <w:autoSpaceDN w:val="0"/>
      <w:adjustRightInd w:val="0"/>
      <w:spacing w:before="260" w:after="0" w:line="260" w:lineRule="exact"/>
      <w:jc w:val="both"/>
      <w:textAlignment w:val="baseline"/>
    </w:pPr>
    <w:rPr>
      <w:rFonts w:ascii="Times New Roman" w:hAnsi="Times New Roman"/>
      <w:lang w:val="en-GB"/>
    </w:rPr>
  </w:style>
  <w:style w:type="character" w:customStyle="1" w:styleId="Bold">
    <w:name w:val="Bold"/>
    <w:basedOn w:val="DefaultParagraphFont"/>
    <w:uiPriority w:val="1"/>
    <w:qFormat/>
    <w:rsid w:val="00327FD3"/>
    <w:rPr>
      <w:b/>
    </w:rPr>
  </w:style>
  <w:style w:type="paragraph" w:customStyle="1" w:styleId="LLAlaviite">
    <w:name w:val="LLAlaviite"/>
    <w:qFormat/>
    <w:rsid w:val="00327FD3"/>
    <w:rPr>
      <w:rFonts w:ascii="Times New Roman" w:eastAsia="Calibri" w:hAnsi="Times New Roman" w:cs="Times New Roman"/>
      <w:sz w:val="20"/>
      <w:szCs w:val="20"/>
      <w:lang w:val="en-US"/>
    </w:rPr>
  </w:style>
  <w:style w:type="paragraph" w:customStyle="1" w:styleId="LiiteOtsikko1">
    <w:name w:val="Liite Otsikko 1"/>
    <w:qFormat/>
    <w:rsid w:val="000F389E"/>
    <w:pPr>
      <w:spacing w:after="640"/>
      <w:outlineLvl w:val="0"/>
    </w:pPr>
    <w:rPr>
      <w:rFonts w:ascii="Times New Roman" w:eastAsia="Times New Roman" w:hAnsi="Times New Roman" w:cs="Times New Roman"/>
      <w:b/>
      <w:bCs/>
      <w:sz w:val="22"/>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lli.tuomola/Documents/Asiakkaat/UM/31703598_Valtiosopimusopas_liitetaittotyo_lisaa_saavutettavuustiedot/Premedia/Word_vedokset/POHJA/Liite_3_Malli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Liite_3_Malli_-.dotx</Template>
  <TotalTime>10</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Olli Tuomola</cp:lastModifiedBy>
  <cp:revision>2</cp:revision>
  <dcterms:created xsi:type="dcterms:W3CDTF">2021-08-23T11:51:00Z</dcterms:created>
  <dcterms:modified xsi:type="dcterms:W3CDTF">2021-09-28T03:26:00Z</dcterms:modified>
</cp:coreProperties>
</file>